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87812" w14:textId="73D2BD9A" w:rsidR="00FE54F0" w:rsidRDefault="00FE54F0" w:rsidP="008516D7">
      <w:pPr>
        <w:pStyle w:val="Heading1"/>
      </w:pPr>
      <w:r>
        <w:t xml:space="preserve">About </w:t>
      </w:r>
      <w:r w:rsidRPr="008A5695">
        <w:t>this</w:t>
      </w:r>
      <w:r>
        <w:t xml:space="preserve"> </w:t>
      </w:r>
      <w:r w:rsidR="008D1272">
        <w:t>declaration</w:t>
      </w:r>
    </w:p>
    <w:p w14:paraId="08161182" w14:textId="02B8CBEB" w:rsidR="007062F9" w:rsidRPr="00AD2BD6" w:rsidRDefault="007062F9" w:rsidP="007E39BC">
      <w:pPr>
        <w:pStyle w:val="Heading2"/>
      </w:pPr>
      <w:r w:rsidRPr="00AD2BD6">
        <w:t xml:space="preserve">When to use </w:t>
      </w:r>
      <w:r w:rsidR="005D6488">
        <w:t>it</w:t>
      </w:r>
    </w:p>
    <w:p w14:paraId="03598389" w14:textId="77777777" w:rsidR="00E81E04" w:rsidRPr="00277D3C" w:rsidRDefault="005F56FF" w:rsidP="006F7731">
      <w:r w:rsidRPr="00277D3C">
        <w:t xml:space="preserve">This form is provided for </w:t>
      </w:r>
      <w:r w:rsidR="0083060D" w:rsidRPr="00277D3C">
        <w:t xml:space="preserve">use if you are unable to complete our USI exemption request form online. </w:t>
      </w:r>
    </w:p>
    <w:p w14:paraId="12CC1CC1" w14:textId="77E7B1D1" w:rsidR="00277D3C" w:rsidRDefault="004521DF" w:rsidP="006F7731">
      <w:r w:rsidRPr="00277D3C">
        <w:t xml:space="preserve">Further information on exemptions can be found at: </w:t>
      </w:r>
    </w:p>
    <w:p w14:paraId="45A32421" w14:textId="2F52E778" w:rsidR="004521DF" w:rsidRDefault="004F3BAD" w:rsidP="006F7731">
      <w:hyperlink r:id="rId11" w:history="1">
        <w:r w:rsidRPr="004F3BAD">
          <w:rPr>
            <w:rStyle w:val="Hyperlink"/>
          </w:rPr>
          <w:t>https://www.usi.gov.au/students/create-your-usi/exemptions-usi</w:t>
        </w:r>
      </w:hyperlink>
      <w:r>
        <w:t xml:space="preserve"> </w:t>
      </w:r>
    </w:p>
    <w:p w14:paraId="57CB68DA" w14:textId="619D7745" w:rsidR="00C52A36" w:rsidRDefault="00C52A36" w:rsidP="00E61176">
      <w:pPr>
        <w:pStyle w:val="Heading2"/>
      </w:pPr>
      <w:r>
        <w:t>Completing and r</w:t>
      </w:r>
      <w:r w:rsidRPr="004E62BE">
        <w:t xml:space="preserve">eturning this </w:t>
      </w:r>
      <w:r w:rsidR="005D6488">
        <w:t>declaration</w:t>
      </w:r>
    </w:p>
    <w:p w14:paraId="2F2AAC21" w14:textId="6F451EC4" w:rsidR="00903AFF" w:rsidRPr="00277D3C" w:rsidRDefault="00C52A36" w:rsidP="006F5FC6">
      <w:r w:rsidRPr="00277D3C">
        <w:t>Please allow 10 business days for processing</w:t>
      </w:r>
    </w:p>
    <w:p w14:paraId="252244E5" w14:textId="77777777" w:rsidR="007429A1" w:rsidRPr="00277D3C" w:rsidRDefault="007429A1" w:rsidP="006F5FC6">
      <w:pPr>
        <w:rPr>
          <w:b/>
          <w:bCs/>
        </w:rPr>
      </w:pPr>
      <w:r w:rsidRPr="00277D3C">
        <w:rPr>
          <w:b/>
          <w:bCs/>
        </w:rPr>
        <w:t>Please use block letters in black or blue pen and check the following is completed:</w:t>
      </w:r>
    </w:p>
    <w:p w14:paraId="014595DA" w14:textId="77777777" w:rsidR="00543BB7" w:rsidRPr="00277D3C" w:rsidRDefault="00543BB7" w:rsidP="00AD6046">
      <w:pPr>
        <w:pStyle w:val="ListParagraph"/>
        <w:numPr>
          <w:ilvl w:val="0"/>
          <w:numId w:val="3"/>
        </w:numPr>
        <w:rPr>
          <w:lang w:eastAsia="en-GB"/>
        </w:rPr>
      </w:pPr>
      <w:r w:rsidRPr="00277D3C">
        <w:rPr>
          <w:lang w:eastAsia="en-GB"/>
        </w:rPr>
        <w:t>all mandatory questions marked with an asterisk (*) are answered</w:t>
      </w:r>
    </w:p>
    <w:p w14:paraId="3A13A830" w14:textId="56D716CD" w:rsidR="00A46112" w:rsidRPr="00277D3C" w:rsidRDefault="00A46112" w:rsidP="00AD6046">
      <w:pPr>
        <w:pStyle w:val="ListParagraph"/>
        <w:numPr>
          <w:ilvl w:val="0"/>
          <w:numId w:val="3"/>
        </w:numPr>
        <w:rPr>
          <w:lang w:eastAsia="en-GB"/>
        </w:rPr>
      </w:pPr>
      <w:r w:rsidRPr="00277D3C">
        <w:rPr>
          <w:lang w:eastAsia="en-GB"/>
        </w:rPr>
        <w:t xml:space="preserve">both the </w:t>
      </w:r>
      <w:r w:rsidR="00AD6046">
        <w:t>declarant</w:t>
      </w:r>
      <w:r w:rsidRPr="00277D3C">
        <w:rPr>
          <w:lang w:eastAsia="en-GB"/>
        </w:rPr>
        <w:t xml:space="preserve"> and the </w:t>
      </w:r>
      <w:r w:rsidR="00AD6046">
        <w:t>witness</w:t>
      </w:r>
      <w:r w:rsidRPr="00277D3C">
        <w:rPr>
          <w:lang w:eastAsia="en-GB"/>
        </w:rPr>
        <w:t xml:space="preserve"> have signed the form</w:t>
      </w:r>
    </w:p>
    <w:p w14:paraId="45407528" w14:textId="77777777" w:rsidR="007429A1" w:rsidRPr="00277D3C" w:rsidRDefault="007429A1" w:rsidP="00AD6046">
      <w:pPr>
        <w:pStyle w:val="ListParagraph"/>
        <w:numPr>
          <w:ilvl w:val="0"/>
          <w:numId w:val="3"/>
        </w:numPr>
        <w:rPr>
          <w:lang w:eastAsia="en-GB"/>
        </w:rPr>
      </w:pPr>
      <w:r w:rsidRPr="00277D3C">
        <w:rPr>
          <w:lang w:eastAsia="en-GB"/>
        </w:rPr>
        <w:t xml:space="preserve">the form has been signed within 30 days of submission. </w:t>
      </w:r>
    </w:p>
    <w:p w14:paraId="5B0CF301" w14:textId="73CA058F" w:rsidR="0082084D" w:rsidRDefault="0082084D" w:rsidP="001E337C">
      <w:pPr>
        <w:pStyle w:val="Heading3"/>
      </w:pPr>
      <w:r>
        <w:t>Witness</w:t>
      </w:r>
    </w:p>
    <w:p w14:paraId="5C7CB565" w14:textId="13D550C2" w:rsidR="0082084D" w:rsidRPr="0082084D" w:rsidRDefault="0082084D" w:rsidP="0082084D">
      <w:r w:rsidRPr="0082084D">
        <w:t>An approved witness must be authori</w:t>
      </w:r>
      <w:r w:rsidR="00AF18CB">
        <w:t>s</w:t>
      </w:r>
      <w:r w:rsidRPr="0082084D">
        <w:t xml:space="preserve">ed under Australian law to witness statutory </w:t>
      </w:r>
      <w:r w:rsidR="00936B5C" w:rsidRPr="0082084D">
        <w:t>declarations,</w:t>
      </w:r>
      <w:r w:rsidRPr="0082084D">
        <w:t xml:space="preserve"> and they must have a professional connection to Australia. This typically involves being licensed or registered to practice in Australia or holding an Australian membership to a relevant professional organi</w:t>
      </w:r>
      <w:r w:rsidR="00084698">
        <w:t>s</w:t>
      </w:r>
      <w:r w:rsidRPr="0082084D">
        <w:t>ation</w:t>
      </w:r>
      <w:r w:rsidR="00084698">
        <w:t>.</w:t>
      </w:r>
    </w:p>
    <w:p w14:paraId="36D01557" w14:textId="2101BF19" w:rsidR="00C52A36" w:rsidRDefault="007429A1" w:rsidP="001E337C">
      <w:pPr>
        <w:pStyle w:val="Heading3"/>
      </w:pPr>
      <w:r w:rsidRPr="00D91989">
        <w:t>Returning this form</w:t>
      </w:r>
    </w:p>
    <w:p w14:paraId="7EA70250" w14:textId="77777777" w:rsidR="00936B5C" w:rsidRPr="00936B5C" w:rsidRDefault="00195B02" w:rsidP="00936B5C">
      <w:r w:rsidRPr="00407038">
        <w:rPr>
          <w:b/>
          <w:bCs/>
        </w:rPr>
        <w:t>Email:</w:t>
      </w:r>
      <w:r w:rsidR="001E337C">
        <w:rPr>
          <w:b/>
          <w:bCs/>
        </w:rPr>
        <w:t xml:space="preserve"> </w:t>
      </w:r>
      <w:hyperlink r:id="rId12" w:history="1">
        <w:r w:rsidR="00936B5C" w:rsidRPr="00936B5C">
          <w:rPr>
            <w:rStyle w:val="Hyperlink"/>
          </w:rPr>
          <w:t>PolicyDataCompliance@usi.gov.au</w:t>
        </w:r>
      </w:hyperlink>
      <w:r w:rsidR="00936B5C" w:rsidRPr="00936B5C">
        <w:t xml:space="preserve"> </w:t>
      </w:r>
    </w:p>
    <w:p w14:paraId="59D4CF94" w14:textId="77777777" w:rsidR="00A9255D" w:rsidRPr="00407038" w:rsidRDefault="00A9255D" w:rsidP="006F5FC6">
      <w:pPr>
        <w:rPr>
          <w:b/>
          <w:bCs/>
        </w:rPr>
      </w:pPr>
      <w:r w:rsidRPr="00407038">
        <w:rPr>
          <w:b/>
          <w:bCs/>
        </w:rPr>
        <w:t>Post:</w:t>
      </w:r>
    </w:p>
    <w:p w14:paraId="542C3A74" w14:textId="77777777" w:rsidR="00A9255D" w:rsidRPr="00CA4436" w:rsidRDefault="00A9255D" w:rsidP="006F5FC6">
      <w:pPr>
        <w:contextualSpacing/>
      </w:pPr>
      <w:r w:rsidRPr="00CA4436">
        <w:t>Student Identifiers Registrar</w:t>
      </w:r>
    </w:p>
    <w:p w14:paraId="3FCB5E3D" w14:textId="77777777" w:rsidR="00A9255D" w:rsidRPr="00CA4436" w:rsidRDefault="00A9255D" w:rsidP="006F5FC6">
      <w:pPr>
        <w:contextualSpacing/>
      </w:pPr>
      <w:r w:rsidRPr="00CA4436">
        <w:t>PO Box 9828</w:t>
      </w:r>
    </w:p>
    <w:p w14:paraId="4CF77F9E" w14:textId="77777777" w:rsidR="00DE32BD" w:rsidRDefault="00A9255D" w:rsidP="00A751D6">
      <w:pPr>
        <w:contextualSpacing/>
        <w:sectPr w:rsidR="00DE32BD" w:rsidSect="00871B32">
          <w:headerReference w:type="default" r:id="rId13"/>
          <w:footerReference w:type="default" r:id="rId14"/>
          <w:pgSz w:w="11906" w:h="16838"/>
          <w:pgMar w:top="1624" w:right="849" w:bottom="1276" w:left="1276" w:header="284" w:footer="0" w:gutter="0"/>
          <w:cols w:space="708"/>
          <w:formProt w:val="0"/>
          <w:docGrid w:linePitch="360"/>
        </w:sectPr>
      </w:pPr>
      <w:r w:rsidRPr="00CA4436">
        <w:t>Adelaide SA 5001</w:t>
      </w:r>
    </w:p>
    <w:p w14:paraId="5166534C" w14:textId="29B1519C" w:rsidR="00FE54F0" w:rsidRDefault="00911786" w:rsidP="00FE54F0">
      <w:pPr>
        <w:pStyle w:val="Heading2"/>
      </w:pPr>
      <w:r>
        <w:lastRenderedPageBreak/>
        <w:t>D</w:t>
      </w:r>
      <w:r w:rsidR="007E6EDE">
        <w:t>eclaration</w:t>
      </w:r>
    </w:p>
    <w:p w14:paraId="6D2286C0" w14:textId="3C729A3B" w:rsidR="00FE54F0" w:rsidRPr="00143DD7" w:rsidRDefault="001A4322" w:rsidP="001A4322">
      <w:r w:rsidRPr="001A4322">
        <w:rPr>
          <w:b/>
          <w:bCs/>
        </w:rPr>
        <w:t>IMPORTANT:</w:t>
      </w:r>
      <w:r w:rsidRPr="001A4322">
        <w:t xml:space="preserve"> For this form to be accepted, all questions marked with an asterisk (</w:t>
      </w:r>
      <w:r w:rsidRPr="00F2110B">
        <w:rPr>
          <w:b/>
          <w:bCs/>
        </w:rPr>
        <w:t>*</w:t>
      </w:r>
      <w:r w:rsidRPr="001A4322">
        <w:t>) are mandatory.</w:t>
      </w:r>
    </w:p>
    <w:tbl>
      <w:tblPr>
        <w:tblStyle w:val="TableGrid"/>
        <w:tblpPr w:leftFromText="180" w:rightFromText="180" w:vertAnchor="text" w:tblpY="1"/>
        <w:tblOverlap w:val="never"/>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left w:w="113" w:type="dxa"/>
          <w:bottom w:w="113" w:type="dxa"/>
          <w:right w:w="113" w:type="dxa"/>
        </w:tblCellMar>
        <w:tblLook w:val="04A0" w:firstRow="1" w:lastRow="0" w:firstColumn="1" w:lastColumn="0" w:noHBand="0" w:noVBand="1"/>
      </w:tblPr>
      <w:tblGrid>
        <w:gridCol w:w="2368"/>
        <w:gridCol w:w="7408"/>
      </w:tblGrid>
      <w:tr w:rsidR="00F2110B" w:rsidRPr="00143DD7" w14:paraId="5435314D" w14:textId="77777777" w:rsidTr="00E26387">
        <w:trPr>
          <w:trHeight w:hRule="exact" w:val="567"/>
        </w:trPr>
        <w:tc>
          <w:tcPr>
            <w:tcW w:w="2368" w:type="dxa"/>
            <w:shd w:val="clear" w:color="auto" w:fill="F2F2F2" w:themeFill="background1" w:themeFillShade="F2"/>
            <w:vAlign w:val="center"/>
          </w:tcPr>
          <w:p w14:paraId="631A13A7" w14:textId="5E00A02C" w:rsidR="00FE54F0" w:rsidRPr="009544C1" w:rsidRDefault="00DB519A" w:rsidP="003919EA">
            <w:pPr>
              <w:pStyle w:val="USIFormNoList"/>
              <w:rPr>
                <w:rFonts w:ascii="Aptos" w:hAnsi="Aptos"/>
                <w:szCs w:val="22"/>
              </w:rPr>
            </w:pPr>
            <w:r w:rsidRPr="009544C1">
              <w:rPr>
                <w:rFonts w:ascii="Aptos" w:hAnsi="Aptos"/>
                <w:szCs w:val="22"/>
              </w:rPr>
              <w:t xml:space="preserve">Name </w:t>
            </w:r>
            <w:r w:rsidRPr="00F2110B">
              <w:rPr>
                <w:rFonts w:ascii="Aptos" w:hAnsi="Aptos"/>
                <w:b/>
                <w:bCs w:val="0"/>
                <w:szCs w:val="22"/>
              </w:rPr>
              <w:t>*</w:t>
            </w:r>
          </w:p>
        </w:tc>
        <w:tc>
          <w:tcPr>
            <w:tcW w:w="7408" w:type="dxa"/>
            <w:shd w:val="clear" w:color="auto" w:fill="auto"/>
            <w:vAlign w:val="center"/>
          </w:tcPr>
          <w:p w14:paraId="7A70CB53" w14:textId="604E65C4" w:rsidR="00FE54F0" w:rsidRPr="00E30FFD" w:rsidRDefault="00C244B3" w:rsidP="003919EA">
            <w:pPr>
              <w:pStyle w:val="USIFormNoList"/>
              <w:numPr>
                <w:ilvl w:val="0"/>
                <w:numId w:val="0"/>
              </w:numPr>
              <w:spacing w:before="0" w:line="240" w:lineRule="auto"/>
              <w:rPr>
                <w:rStyle w:val="PlaceholderText"/>
              </w:rPr>
            </w:pPr>
            <w:r>
              <w:rPr>
                <w:rStyle w:val="PlaceholderText"/>
              </w:rPr>
              <w:t xml:space="preserve">I, </w:t>
            </w:r>
            <w:sdt>
              <w:sdtPr>
                <w:rPr>
                  <w:rStyle w:val="PlaceholderText"/>
                </w:rPr>
                <w:alias w:val="Name"/>
                <w:tag w:val="Name"/>
                <w:id w:val="650796138"/>
                <w:placeholder>
                  <w:docPart w:val="C4FAB56F86FB48FC8BA990DEB4BEBA0D"/>
                </w:placeholder>
                <w:showingPlcHdr/>
              </w:sdtPr>
              <w:sdtContent>
                <w:r w:rsidR="00295E8D" w:rsidRPr="00E30FFD">
                  <w:rPr>
                    <w:rStyle w:val="PlaceholderText"/>
                  </w:rPr>
                  <w:t xml:space="preserve">Click or tap here to enter </w:t>
                </w:r>
                <w:r w:rsidR="00295E8D">
                  <w:rPr>
                    <w:rStyle w:val="PlaceholderText"/>
                  </w:rPr>
                  <w:t>full name</w:t>
                </w:r>
                <w:r w:rsidR="00295E8D" w:rsidRPr="00E30FFD">
                  <w:rPr>
                    <w:rStyle w:val="PlaceholderText"/>
                  </w:rPr>
                  <w:t>.</w:t>
                </w:r>
              </w:sdtContent>
            </w:sdt>
          </w:p>
        </w:tc>
      </w:tr>
      <w:tr w:rsidR="00DB519A" w:rsidRPr="00143DD7" w14:paraId="39FDC76D" w14:textId="77777777" w:rsidTr="00E26387">
        <w:trPr>
          <w:trHeight w:hRule="exact" w:val="680"/>
        </w:trPr>
        <w:tc>
          <w:tcPr>
            <w:tcW w:w="2368" w:type="dxa"/>
            <w:shd w:val="clear" w:color="auto" w:fill="F2F2F2" w:themeFill="background1" w:themeFillShade="F2"/>
            <w:vAlign w:val="center"/>
          </w:tcPr>
          <w:p w14:paraId="4C5DBBA7" w14:textId="62FCA621" w:rsidR="00E30FFD" w:rsidRDefault="00430E32" w:rsidP="003919EA">
            <w:pPr>
              <w:pStyle w:val="USIFormNoList"/>
              <w:spacing w:before="0" w:line="240" w:lineRule="auto"/>
              <w:rPr>
                <w:rFonts w:asciiTheme="minorHAnsi" w:hAnsiTheme="minorHAnsi" w:cstheme="minorHAnsi"/>
                <w:szCs w:val="22"/>
              </w:rPr>
            </w:pPr>
            <w:r>
              <w:rPr>
                <w:rFonts w:asciiTheme="minorHAnsi" w:hAnsiTheme="minorHAnsi" w:cstheme="minorHAnsi"/>
                <w:szCs w:val="22"/>
              </w:rPr>
              <w:t>D</w:t>
            </w:r>
            <w:r w:rsidR="00DB519A" w:rsidRPr="009544C1">
              <w:rPr>
                <w:rFonts w:asciiTheme="minorHAnsi" w:hAnsiTheme="minorHAnsi" w:cstheme="minorHAnsi"/>
                <w:szCs w:val="22"/>
              </w:rPr>
              <w:t xml:space="preserve">ate of birth </w:t>
            </w:r>
            <w:r w:rsidR="00DB519A" w:rsidRPr="00F2110B">
              <w:rPr>
                <w:rFonts w:asciiTheme="minorHAnsi" w:hAnsiTheme="minorHAnsi" w:cstheme="minorHAnsi"/>
                <w:b/>
                <w:bCs w:val="0"/>
                <w:szCs w:val="22"/>
              </w:rPr>
              <w:t>*</w:t>
            </w:r>
          </w:p>
          <w:p w14:paraId="659E6DC0" w14:textId="61F342FD" w:rsidR="00DB519A" w:rsidRPr="00E30FFD" w:rsidRDefault="00DB519A" w:rsidP="003919EA">
            <w:pPr>
              <w:pStyle w:val="USIFormNoList"/>
              <w:numPr>
                <w:ilvl w:val="0"/>
                <w:numId w:val="0"/>
              </w:numPr>
              <w:spacing w:before="0" w:line="240" w:lineRule="auto"/>
              <w:ind w:left="360"/>
              <w:rPr>
                <w:rFonts w:asciiTheme="minorHAnsi" w:hAnsiTheme="minorHAnsi" w:cstheme="minorHAnsi"/>
                <w:sz w:val="20"/>
                <w:szCs w:val="20"/>
              </w:rPr>
            </w:pPr>
            <w:r w:rsidRPr="00E30FFD">
              <w:rPr>
                <w:rFonts w:asciiTheme="minorHAnsi" w:hAnsiTheme="minorHAnsi" w:cstheme="minorHAnsi"/>
                <w:bCs w:val="0"/>
                <w:sz w:val="20"/>
                <w:szCs w:val="20"/>
              </w:rPr>
              <w:t>(DD/MM/YYYY)</w:t>
            </w:r>
          </w:p>
        </w:tc>
        <w:sdt>
          <w:sdtPr>
            <w:rPr>
              <w:rStyle w:val="PlaceholderText"/>
            </w:rPr>
            <w:alias w:val="Date of birth"/>
            <w:tag w:val="Date"/>
            <w:id w:val="-721058957"/>
            <w:placeholder>
              <w:docPart w:val="71B17F54F6C84190866E9A7B99A79D9F"/>
            </w:placeholder>
            <w:showingPlcHdr/>
          </w:sdtPr>
          <w:sdtContent>
            <w:tc>
              <w:tcPr>
                <w:tcW w:w="7408" w:type="dxa"/>
                <w:shd w:val="clear" w:color="auto" w:fill="auto"/>
                <w:vAlign w:val="center"/>
              </w:tcPr>
              <w:p w14:paraId="09E53A64" w14:textId="6A7BA91A" w:rsidR="00DB519A" w:rsidRPr="00E30FFD" w:rsidRDefault="00C45291" w:rsidP="003919EA">
                <w:pPr>
                  <w:pStyle w:val="USIFormNoList"/>
                  <w:numPr>
                    <w:ilvl w:val="0"/>
                    <w:numId w:val="0"/>
                  </w:numPr>
                  <w:spacing w:before="0" w:line="240" w:lineRule="auto"/>
                  <w:rPr>
                    <w:rStyle w:val="PlaceholderText"/>
                  </w:rPr>
                </w:pPr>
                <w:r>
                  <w:rPr>
                    <w:rStyle w:val="PlaceholderText"/>
                  </w:rPr>
                  <w:t>C</w:t>
                </w:r>
                <w:r w:rsidRPr="00E35D21">
                  <w:rPr>
                    <w:rStyle w:val="PlaceholderText"/>
                  </w:rPr>
                  <w:t xml:space="preserve">lick or tap here to enter </w:t>
                </w:r>
                <w:r w:rsidRPr="00E30FFD">
                  <w:rPr>
                    <w:rStyle w:val="PlaceholderText"/>
                  </w:rPr>
                  <w:t>DD/MM/YYYY</w:t>
                </w:r>
                <w:r w:rsidRPr="00E35D21">
                  <w:rPr>
                    <w:rStyle w:val="PlaceholderText"/>
                  </w:rPr>
                  <w:t>.</w:t>
                </w:r>
              </w:p>
            </w:tc>
          </w:sdtContent>
        </w:sdt>
      </w:tr>
      <w:tr w:rsidR="008C2AEF" w:rsidRPr="00143DD7" w14:paraId="2BE78839" w14:textId="77777777" w:rsidTr="00E26387">
        <w:trPr>
          <w:trHeight w:hRule="exact" w:val="1134"/>
        </w:trPr>
        <w:tc>
          <w:tcPr>
            <w:tcW w:w="2368" w:type="dxa"/>
            <w:shd w:val="clear" w:color="auto" w:fill="F2F2F2" w:themeFill="background1" w:themeFillShade="F2"/>
            <w:vAlign w:val="center"/>
          </w:tcPr>
          <w:p w14:paraId="275574AA" w14:textId="1A47DA76" w:rsidR="008C2AEF" w:rsidRPr="00117882" w:rsidRDefault="008C2AEF" w:rsidP="003919EA">
            <w:pPr>
              <w:pStyle w:val="USIFormNoList"/>
            </w:pPr>
            <w:r w:rsidRPr="00117882">
              <w:t>Address</w:t>
            </w:r>
          </w:p>
        </w:tc>
        <w:sdt>
          <w:sdtPr>
            <w:rPr>
              <w:rFonts w:asciiTheme="minorHAnsi" w:hAnsiTheme="minorHAnsi" w:cstheme="minorHAnsi"/>
              <w:sz w:val="20"/>
              <w:szCs w:val="20"/>
            </w:rPr>
            <w:alias w:val="Address"/>
            <w:tag w:val="address"/>
            <w:id w:val="405965868"/>
            <w:placeholder>
              <w:docPart w:val="AFDE59C559CD41F0B7368B2DB1B20569"/>
            </w:placeholder>
            <w:showingPlcHdr/>
          </w:sdtPr>
          <w:sdtContent>
            <w:tc>
              <w:tcPr>
                <w:tcW w:w="7408" w:type="dxa"/>
                <w:shd w:val="clear" w:color="auto" w:fill="auto"/>
                <w:vAlign w:val="center"/>
              </w:tcPr>
              <w:p w14:paraId="14696F82" w14:textId="1FD8272C" w:rsidR="008C2AEF" w:rsidRDefault="00275D59" w:rsidP="003919EA">
                <w:pPr>
                  <w:pStyle w:val="USIFormNoList"/>
                  <w:numPr>
                    <w:ilvl w:val="0"/>
                    <w:numId w:val="0"/>
                  </w:numPr>
                  <w:spacing w:before="0" w:line="240" w:lineRule="auto"/>
                  <w:rPr>
                    <w:rFonts w:asciiTheme="minorHAnsi" w:hAnsiTheme="minorHAnsi" w:cstheme="minorHAnsi"/>
                    <w:sz w:val="20"/>
                    <w:szCs w:val="20"/>
                  </w:rPr>
                </w:pPr>
                <w:r>
                  <w:rPr>
                    <w:rStyle w:val="PlaceholderText"/>
                  </w:rPr>
                  <w:t>C</w:t>
                </w:r>
                <w:r w:rsidRPr="00E35D21">
                  <w:rPr>
                    <w:rStyle w:val="PlaceholderText"/>
                  </w:rPr>
                  <w:t xml:space="preserve">lick or tap here to enter </w:t>
                </w:r>
                <w:r w:rsidR="00A8588C">
                  <w:rPr>
                    <w:rStyle w:val="PlaceholderText"/>
                  </w:rPr>
                  <w:t>address</w:t>
                </w:r>
                <w:r w:rsidR="00A8588C">
                  <w:rPr>
                    <w:rFonts w:asciiTheme="minorHAnsi" w:hAnsiTheme="minorHAnsi" w:cstheme="minorHAnsi"/>
                    <w:sz w:val="20"/>
                    <w:szCs w:val="20"/>
                  </w:rPr>
                  <w:t xml:space="preserve"> </w:t>
                </w:r>
              </w:p>
            </w:tc>
          </w:sdtContent>
        </w:sdt>
      </w:tr>
      <w:tr w:rsidR="00117882" w:rsidRPr="00143DD7" w14:paraId="7325601D" w14:textId="77777777" w:rsidTr="00E26387">
        <w:trPr>
          <w:trHeight w:hRule="exact" w:val="680"/>
        </w:trPr>
        <w:tc>
          <w:tcPr>
            <w:tcW w:w="2368" w:type="dxa"/>
            <w:shd w:val="clear" w:color="auto" w:fill="F2F2F2" w:themeFill="background1" w:themeFillShade="F2"/>
            <w:vAlign w:val="center"/>
          </w:tcPr>
          <w:p w14:paraId="7567A087" w14:textId="5194B084" w:rsidR="00117882" w:rsidRPr="00117882" w:rsidRDefault="00117882" w:rsidP="003919EA">
            <w:pPr>
              <w:pStyle w:val="USIFormNoList"/>
            </w:pPr>
            <w:r>
              <w:t>Occupation</w:t>
            </w:r>
          </w:p>
        </w:tc>
        <w:sdt>
          <w:sdtPr>
            <w:rPr>
              <w:rFonts w:asciiTheme="minorHAnsi" w:hAnsiTheme="minorHAnsi" w:cstheme="minorHAnsi"/>
              <w:sz w:val="20"/>
              <w:szCs w:val="20"/>
            </w:rPr>
            <w:alias w:val="Occupation"/>
            <w:tag w:val="Occupation"/>
            <w:id w:val="244394875"/>
            <w:placeholder>
              <w:docPart w:val="8A74268B4E97452DB48C347B1A2E0E8E"/>
            </w:placeholder>
            <w:showingPlcHdr/>
          </w:sdtPr>
          <w:sdtContent>
            <w:tc>
              <w:tcPr>
                <w:tcW w:w="7408" w:type="dxa"/>
                <w:shd w:val="clear" w:color="auto" w:fill="auto"/>
                <w:vAlign w:val="center"/>
              </w:tcPr>
              <w:p w14:paraId="238652DB" w14:textId="70ADFADB" w:rsidR="00117882" w:rsidRDefault="00117882" w:rsidP="003919EA">
                <w:pPr>
                  <w:pStyle w:val="USIFormNoList"/>
                  <w:numPr>
                    <w:ilvl w:val="0"/>
                    <w:numId w:val="0"/>
                  </w:numPr>
                  <w:spacing w:before="0" w:line="240" w:lineRule="auto"/>
                  <w:rPr>
                    <w:rFonts w:asciiTheme="minorHAnsi" w:hAnsiTheme="minorHAnsi" w:cstheme="minorHAnsi"/>
                    <w:sz w:val="20"/>
                    <w:szCs w:val="20"/>
                  </w:rPr>
                </w:pPr>
                <w:r w:rsidRPr="00917932">
                  <w:rPr>
                    <w:rStyle w:val="PlaceholderText"/>
                  </w:rPr>
                  <w:t xml:space="preserve">Click or tap here to enter </w:t>
                </w:r>
                <w:r w:rsidR="00B171B9">
                  <w:rPr>
                    <w:rStyle w:val="PlaceholderText"/>
                  </w:rPr>
                  <w:t>occupation</w:t>
                </w:r>
                <w:r w:rsidRPr="00917932">
                  <w:rPr>
                    <w:rStyle w:val="PlaceholderText"/>
                  </w:rPr>
                  <w:t>.</w:t>
                </w:r>
              </w:p>
            </w:tc>
          </w:sdtContent>
        </w:sdt>
      </w:tr>
      <w:tr w:rsidR="0027726A" w14:paraId="0B7E47E8" w14:textId="77777777" w:rsidTr="00E26387">
        <w:trPr>
          <w:trHeight w:hRule="exact" w:val="2990"/>
        </w:trPr>
        <w:tc>
          <w:tcPr>
            <w:tcW w:w="2368" w:type="dxa"/>
            <w:shd w:val="clear" w:color="auto" w:fill="F2F2F2" w:themeFill="background1" w:themeFillShade="F2"/>
          </w:tcPr>
          <w:p w14:paraId="3074FD87" w14:textId="3EEF9559" w:rsidR="003210D5" w:rsidRPr="00F2110B" w:rsidRDefault="00430E32" w:rsidP="003919EA">
            <w:pPr>
              <w:pStyle w:val="USIFormNoList"/>
            </w:pPr>
            <w:r>
              <w:t>Declaration</w:t>
            </w:r>
          </w:p>
        </w:tc>
        <w:tc>
          <w:tcPr>
            <w:tcW w:w="7408" w:type="dxa"/>
            <w:shd w:val="clear" w:color="auto" w:fill="auto"/>
          </w:tcPr>
          <w:p w14:paraId="33816DF4" w14:textId="77777777" w:rsidR="00175559" w:rsidRPr="00175559" w:rsidRDefault="00175559" w:rsidP="003919EA">
            <w:pPr>
              <w:tabs>
                <w:tab w:val="left" w:pos="306"/>
              </w:tabs>
              <w:ind w:left="306" w:hanging="306"/>
              <w:rPr>
                <w:rFonts w:asciiTheme="minorHAnsi" w:hAnsiTheme="minorHAnsi"/>
                <w:color w:val="000000"/>
                <w:szCs w:val="22"/>
              </w:rPr>
            </w:pPr>
            <w:r w:rsidRPr="00175559">
              <w:rPr>
                <w:rFonts w:asciiTheme="minorHAnsi" w:hAnsiTheme="minorHAnsi"/>
                <w:color w:val="000000"/>
                <w:szCs w:val="22"/>
              </w:rPr>
              <w:t xml:space="preserve">make the following declaration under the </w:t>
            </w:r>
            <w:r w:rsidRPr="00B87DFC">
              <w:rPr>
                <w:rFonts w:asciiTheme="minorHAnsi" w:hAnsiTheme="minorHAnsi"/>
                <w:i/>
                <w:iCs/>
                <w:color w:val="000000"/>
                <w:szCs w:val="22"/>
              </w:rPr>
              <w:t>Statutory Declarations Act 1959</w:t>
            </w:r>
            <w:r w:rsidRPr="00175559">
              <w:rPr>
                <w:rFonts w:asciiTheme="minorHAnsi" w:hAnsiTheme="minorHAnsi"/>
                <w:color w:val="000000"/>
                <w:szCs w:val="22"/>
              </w:rPr>
              <w:t>:</w:t>
            </w:r>
          </w:p>
          <w:p w14:paraId="0763F3F9" w14:textId="016FE7EE" w:rsidR="00175559" w:rsidRPr="00175559" w:rsidRDefault="00175559" w:rsidP="003919EA">
            <w:pPr>
              <w:tabs>
                <w:tab w:val="left" w:pos="626"/>
              </w:tabs>
              <w:ind w:left="626" w:hanging="626"/>
              <w:rPr>
                <w:rFonts w:asciiTheme="minorHAnsi" w:hAnsiTheme="minorHAnsi"/>
                <w:color w:val="000000"/>
                <w:szCs w:val="22"/>
              </w:rPr>
            </w:pPr>
            <w:r w:rsidRPr="00175559">
              <w:rPr>
                <w:rFonts w:asciiTheme="minorHAnsi" w:hAnsiTheme="minorHAnsi"/>
                <w:color w:val="000000"/>
                <w:szCs w:val="22"/>
              </w:rPr>
              <w:t>a.</w:t>
            </w:r>
            <w:r w:rsidRPr="00175559">
              <w:rPr>
                <w:rFonts w:asciiTheme="minorHAnsi" w:hAnsiTheme="minorHAnsi"/>
                <w:color w:val="000000"/>
                <w:szCs w:val="22"/>
              </w:rPr>
              <w:tab/>
              <w:t xml:space="preserve">I make this declaration for the purposes of requesting that the Student Identifiers Registrar (Registrar) determine that subsections 53(1) and 53A(1) of the </w:t>
            </w:r>
            <w:r w:rsidRPr="007B16C2">
              <w:rPr>
                <w:rFonts w:asciiTheme="minorHAnsi" w:hAnsiTheme="minorHAnsi"/>
                <w:i/>
                <w:iCs/>
                <w:color w:val="000000"/>
                <w:szCs w:val="22"/>
              </w:rPr>
              <w:t>Student Identifiers Act 2014</w:t>
            </w:r>
            <w:r w:rsidRPr="00175559">
              <w:rPr>
                <w:rFonts w:asciiTheme="minorHAnsi" w:hAnsiTheme="minorHAnsi"/>
                <w:color w:val="000000"/>
                <w:szCs w:val="22"/>
              </w:rPr>
              <w:t xml:space="preserve"> do not apply to me so that I can be issued a Vocational Education and Training (VET) qualification or a VET statement of attainment, or be conferred a higher education award, without having a Unique Student Identifier (USI);</w:t>
            </w:r>
          </w:p>
          <w:p w14:paraId="132EF51E" w14:textId="4EC27815" w:rsidR="00C04C5E" w:rsidRPr="00F32111" w:rsidRDefault="00175559" w:rsidP="003919EA">
            <w:pPr>
              <w:tabs>
                <w:tab w:val="left" w:pos="626"/>
              </w:tabs>
              <w:ind w:left="626" w:hanging="626"/>
              <w:rPr>
                <w:rFonts w:asciiTheme="minorHAnsi" w:hAnsiTheme="minorHAnsi"/>
                <w:color w:val="000000"/>
                <w:szCs w:val="22"/>
              </w:rPr>
            </w:pPr>
            <w:r w:rsidRPr="00175559">
              <w:rPr>
                <w:rFonts w:asciiTheme="minorHAnsi" w:hAnsiTheme="minorHAnsi"/>
                <w:color w:val="000000"/>
                <w:szCs w:val="22"/>
              </w:rPr>
              <w:t>b.</w:t>
            </w:r>
            <w:r w:rsidRPr="00175559">
              <w:rPr>
                <w:rFonts w:asciiTheme="minorHAnsi" w:hAnsiTheme="minorHAnsi"/>
                <w:color w:val="000000"/>
                <w:szCs w:val="22"/>
              </w:rPr>
              <w:tab/>
              <w:t>I have the following genuine personal objection to being assigned a USI:</w:t>
            </w:r>
          </w:p>
        </w:tc>
      </w:tr>
      <w:tr w:rsidR="007C3ADB" w14:paraId="350C964C" w14:textId="77777777" w:rsidTr="00E26387">
        <w:trPr>
          <w:trHeight w:hRule="exact" w:val="4252"/>
        </w:trPr>
        <w:tc>
          <w:tcPr>
            <w:tcW w:w="2368" w:type="dxa"/>
            <w:shd w:val="clear" w:color="auto" w:fill="F2F2F2" w:themeFill="background1" w:themeFillShade="F2"/>
          </w:tcPr>
          <w:p w14:paraId="49D45930" w14:textId="50449503" w:rsidR="009E0E58" w:rsidRPr="005A5951" w:rsidRDefault="00BC337F" w:rsidP="003919EA">
            <w:pPr>
              <w:pStyle w:val="USIFormNoList"/>
            </w:pPr>
            <w:r>
              <w:t xml:space="preserve">Set out matter </w:t>
            </w:r>
            <w:r w:rsidR="001028C7">
              <w:t xml:space="preserve">to be </w:t>
            </w:r>
            <w:r>
              <w:t>declared</w:t>
            </w:r>
            <w:r w:rsidR="001028C7">
              <w:t xml:space="preserve"> </w:t>
            </w:r>
            <w:r w:rsidR="001028C7" w:rsidRPr="001028C7">
              <w:rPr>
                <w:b/>
              </w:rPr>
              <w:t>*</w:t>
            </w:r>
          </w:p>
          <w:p w14:paraId="61DD1906" w14:textId="50041881" w:rsidR="005A5951" w:rsidRPr="005A5951" w:rsidRDefault="005A5951" w:rsidP="003919EA">
            <w:pPr>
              <w:pStyle w:val="USIFormNoList"/>
              <w:numPr>
                <w:ilvl w:val="0"/>
                <w:numId w:val="0"/>
              </w:numPr>
              <w:ind w:left="360"/>
              <w:rPr>
                <w:bCs w:val="0"/>
                <w:sz w:val="20"/>
                <w:szCs w:val="20"/>
              </w:rPr>
            </w:pPr>
            <w:r w:rsidRPr="005A5951">
              <w:rPr>
                <w:bCs w:val="0"/>
                <w:sz w:val="20"/>
                <w:szCs w:val="20"/>
              </w:rPr>
              <w:t>(Please write legibly)</w:t>
            </w:r>
          </w:p>
        </w:tc>
        <w:sdt>
          <w:sdtPr>
            <w:rPr>
              <w:rFonts w:cstheme="minorHAnsi"/>
            </w:rPr>
            <w:alias w:val="reason for objection to being assigned a USI"/>
            <w:tag w:val="reason for objection to being assigned a USI"/>
            <w:id w:val="751164089"/>
            <w:placeholder>
              <w:docPart w:val="588AF846BA7C4DE9BC91F4A9CEF3578E"/>
            </w:placeholder>
            <w:showingPlcHdr/>
          </w:sdtPr>
          <w:sdtContent>
            <w:tc>
              <w:tcPr>
                <w:tcW w:w="7408" w:type="dxa"/>
                <w:shd w:val="clear" w:color="auto" w:fill="auto"/>
              </w:tcPr>
              <w:p w14:paraId="7A15E55A" w14:textId="274FED73" w:rsidR="00F13D57" w:rsidRPr="00F13D57" w:rsidRDefault="005A5951" w:rsidP="003919EA">
                <w:pPr>
                  <w:spacing w:before="120"/>
                  <w:rPr>
                    <w:rFonts w:asciiTheme="minorHAnsi" w:hAnsiTheme="minorHAnsi" w:cstheme="minorHAnsi"/>
                  </w:rPr>
                </w:pPr>
                <w:r w:rsidRPr="00917932">
                  <w:rPr>
                    <w:rStyle w:val="PlaceholderText"/>
                  </w:rPr>
                  <w:t>Click or tap here to enter text.</w:t>
                </w:r>
              </w:p>
            </w:tc>
          </w:sdtContent>
        </w:sdt>
      </w:tr>
      <w:tr w:rsidR="00B76FFD" w14:paraId="2DD4E433" w14:textId="77777777" w:rsidTr="00E26387">
        <w:trPr>
          <w:trHeight w:hRule="exact" w:val="10205"/>
        </w:trPr>
        <w:tc>
          <w:tcPr>
            <w:tcW w:w="2368" w:type="dxa"/>
            <w:shd w:val="clear" w:color="auto" w:fill="F2F2F2" w:themeFill="background1" w:themeFillShade="F2"/>
          </w:tcPr>
          <w:p w14:paraId="2BA6BFB1" w14:textId="7AF18315" w:rsidR="00B76FFD" w:rsidRDefault="00E857C4" w:rsidP="003919EA">
            <w:pPr>
              <w:pStyle w:val="USIFormNoList"/>
            </w:pPr>
            <w:r>
              <w:lastRenderedPageBreak/>
              <w:t>Understanding</w:t>
            </w:r>
          </w:p>
        </w:tc>
        <w:tc>
          <w:tcPr>
            <w:tcW w:w="7408" w:type="dxa"/>
            <w:shd w:val="clear" w:color="auto" w:fill="auto"/>
            <w:vAlign w:val="center"/>
          </w:tcPr>
          <w:p w14:paraId="72F3FAE6" w14:textId="77777777" w:rsidR="00665945" w:rsidRPr="00665945" w:rsidRDefault="00665945" w:rsidP="00AD6046">
            <w:pPr>
              <w:pStyle w:val="TableParagraph"/>
              <w:numPr>
                <w:ilvl w:val="0"/>
                <w:numId w:val="5"/>
              </w:numPr>
              <w:spacing w:before="40"/>
              <w:ind w:left="422" w:right="142" w:hanging="422"/>
              <w:rPr>
                <w:rFonts w:asciiTheme="majorHAnsi" w:hAnsiTheme="majorHAnsi" w:cstheme="majorHAnsi"/>
              </w:rPr>
            </w:pPr>
            <w:r w:rsidRPr="00665945">
              <w:rPr>
                <w:rFonts w:asciiTheme="majorHAnsi" w:hAnsiTheme="majorHAnsi" w:cstheme="majorHAnsi"/>
              </w:rPr>
              <w:t>I understand the consequences of not being assigned a USI, including</w:t>
            </w:r>
            <w:r w:rsidRPr="00665945">
              <w:rPr>
                <w:rFonts w:asciiTheme="majorHAnsi" w:hAnsiTheme="majorHAnsi" w:cstheme="majorHAnsi"/>
                <w:spacing w:val="-2"/>
              </w:rPr>
              <w:t xml:space="preserve"> </w:t>
            </w:r>
            <w:r w:rsidRPr="00665945">
              <w:rPr>
                <w:rFonts w:asciiTheme="majorHAnsi" w:hAnsiTheme="majorHAnsi" w:cstheme="majorHAnsi"/>
              </w:rPr>
              <w:t>that:</w:t>
            </w:r>
          </w:p>
          <w:p w14:paraId="14ED30F5" w14:textId="77777777" w:rsidR="00665945" w:rsidRPr="00665945" w:rsidRDefault="00665945" w:rsidP="00AD6046">
            <w:pPr>
              <w:pStyle w:val="TableParagraph"/>
              <w:numPr>
                <w:ilvl w:val="0"/>
                <w:numId w:val="4"/>
              </w:numPr>
              <w:tabs>
                <w:tab w:val="left" w:pos="1021"/>
              </w:tabs>
              <w:spacing w:before="40"/>
              <w:ind w:right="142"/>
              <w:rPr>
                <w:rFonts w:asciiTheme="majorHAnsi" w:hAnsiTheme="majorHAnsi" w:cstheme="majorHAnsi"/>
              </w:rPr>
            </w:pPr>
            <w:r w:rsidRPr="00665945">
              <w:rPr>
                <w:rFonts w:asciiTheme="majorHAnsi" w:hAnsiTheme="majorHAnsi" w:cstheme="majorHAnsi"/>
              </w:rPr>
              <w:t>it may impact on my ability to establish eligibility for other financial assistance to undertake vocational education and training</w:t>
            </w:r>
            <w:proofErr w:type="gramStart"/>
            <w:r w:rsidRPr="00665945">
              <w:rPr>
                <w:rFonts w:asciiTheme="majorHAnsi" w:hAnsiTheme="majorHAnsi" w:cstheme="majorHAnsi"/>
              </w:rPr>
              <w:t>, in particular, I</w:t>
            </w:r>
            <w:proofErr w:type="gramEnd"/>
            <w:r w:rsidRPr="00665945">
              <w:rPr>
                <w:rFonts w:asciiTheme="majorHAnsi" w:hAnsiTheme="majorHAnsi" w:cstheme="majorHAnsi"/>
              </w:rPr>
              <w:t xml:space="preserve"> will not be able to apply for a VET student loan under the </w:t>
            </w:r>
            <w:r w:rsidRPr="00665945">
              <w:rPr>
                <w:rFonts w:asciiTheme="majorHAnsi" w:hAnsiTheme="majorHAnsi" w:cstheme="majorHAnsi"/>
                <w:i/>
                <w:iCs/>
              </w:rPr>
              <w:t>VET Student Loans Act 2016</w:t>
            </w:r>
            <w:r w:rsidRPr="00665945">
              <w:rPr>
                <w:rFonts w:asciiTheme="majorHAnsi" w:hAnsiTheme="majorHAnsi" w:cstheme="majorHAnsi"/>
              </w:rPr>
              <w:t xml:space="preserve"> on or after 1 January </w:t>
            </w:r>
            <w:proofErr w:type="gramStart"/>
            <w:r w:rsidRPr="00665945">
              <w:rPr>
                <w:rFonts w:asciiTheme="majorHAnsi" w:hAnsiTheme="majorHAnsi" w:cstheme="majorHAnsi"/>
              </w:rPr>
              <w:t>2021;</w:t>
            </w:r>
            <w:proofErr w:type="gramEnd"/>
          </w:p>
          <w:p w14:paraId="6A7BF3F4" w14:textId="77777777" w:rsidR="00665945" w:rsidRPr="00665945" w:rsidRDefault="00665945" w:rsidP="00AD6046">
            <w:pPr>
              <w:pStyle w:val="TableParagraph"/>
              <w:numPr>
                <w:ilvl w:val="0"/>
                <w:numId w:val="4"/>
              </w:numPr>
              <w:tabs>
                <w:tab w:val="left" w:pos="1021"/>
              </w:tabs>
              <w:spacing w:before="40"/>
              <w:ind w:right="142"/>
              <w:rPr>
                <w:rFonts w:asciiTheme="majorHAnsi" w:hAnsiTheme="majorHAnsi" w:cstheme="majorHAnsi"/>
              </w:rPr>
            </w:pPr>
            <w:r w:rsidRPr="00665945">
              <w:rPr>
                <w:rFonts w:asciiTheme="majorHAnsi" w:hAnsiTheme="majorHAnsi" w:cstheme="majorHAnsi"/>
              </w:rPr>
              <w:t xml:space="preserve">it affects my ability to receive Commonwealth assistance under the </w:t>
            </w:r>
            <w:r w:rsidRPr="00665945">
              <w:rPr>
                <w:rFonts w:asciiTheme="majorHAnsi" w:hAnsiTheme="majorHAnsi" w:cstheme="majorHAnsi"/>
                <w:i/>
                <w:iCs/>
              </w:rPr>
              <w:t xml:space="preserve">Higher Education Support Act </w:t>
            </w:r>
            <w:proofErr w:type="gramStart"/>
            <w:r w:rsidRPr="00665945">
              <w:rPr>
                <w:rFonts w:asciiTheme="majorHAnsi" w:hAnsiTheme="majorHAnsi" w:cstheme="majorHAnsi"/>
                <w:i/>
                <w:iCs/>
              </w:rPr>
              <w:t>2003</w:t>
            </w:r>
            <w:r w:rsidRPr="00665945">
              <w:rPr>
                <w:rFonts w:asciiTheme="majorHAnsi" w:hAnsiTheme="majorHAnsi" w:cstheme="majorHAnsi"/>
              </w:rPr>
              <w:t>, in particular</w:t>
            </w:r>
            <w:proofErr w:type="gramEnd"/>
            <w:r w:rsidRPr="00665945">
              <w:rPr>
                <w:rFonts w:asciiTheme="majorHAnsi" w:hAnsiTheme="majorHAnsi" w:cstheme="majorHAnsi"/>
              </w:rPr>
              <w:t xml:space="preserve">: </w:t>
            </w:r>
          </w:p>
          <w:p w14:paraId="304AC663" w14:textId="77777777" w:rsidR="00665945" w:rsidRPr="00665945" w:rsidRDefault="00665945" w:rsidP="00AD6046">
            <w:pPr>
              <w:pStyle w:val="TableParagraph"/>
              <w:numPr>
                <w:ilvl w:val="1"/>
                <w:numId w:val="4"/>
              </w:numPr>
              <w:tabs>
                <w:tab w:val="left" w:pos="1021"/>
              </w:tabs>
              <w:spacing w:before="40"/>
              <w:ind w:left="1054" w:right="142" w:hanging="283"/>
              <w:rPr>
                <w:rFonts w:asciiTheme="majorHAnsi" w:hAnsiTheme="majorHAnsi" w:cstheme="majorHAnsi"/>
              </w:rPr>
            </w:pPr>
            <w:r w:rsidRPr="00665945">
              <w:rPr>
                <w:rFonts w:asciiTheme="majorHAnsi" w:hAnsiTheme="majorHAnsi" w:cstheme="majorHAnsi"/>
              </w:rPr>
              <w:t xml:space="preserve">I will not be eligible to be a Commonwealth supported student, or for HECS-HELP assistance or FEE-HELP assistance for a unit of study of a course of study that I commenced on or after 1 January 2021 and for any unit on or after 1 January </w:t>
            </w:r>
            <w:proofErr w:type="gramStart"/>
            <w:r w:rsidRPr="00665945">
              <w:rPr>
                <w:rFonts w:asciiTheme="majorHAnsi" w:hAnsiTheme="majorHAnsi" w:cstheme="majorHAnsi"/>
              </w:rPr>
              <w:t>2023;</w:t>
            </w:r>
            <w:proofErr w:type="gramEnd"/>
          </w:p>
          <w:p w14:paraId="3FA98946" w14:textId="77777777" w:rsidR="00665945" w:rsidRPr="00665945" w:rsidRDefault="00665945" w:rsidP="00AD6046">
            <w:pPr>
              <w:pStyle w:val="TableParagraph"/>
              <w:numPr>
                <w:ilvl w:val="1"/>
                <w:numId w:val="4"/>
              </w:numPr>
              <w:tabs>
                <w:tab w:val="left" w:pos="1021"/>
              </w:tabs>
              <w:spacing w:before="40"/>
              <w:ind w:left="1054" w:right="142" w:hanging="283"/>
              <w:rPr>
                <w:rFonts w:asciiTheme="majorHAnsi" w:hAnsiTheme="majorHAnsi" w:cstheme="majorHAnsi"/>
              </w:rPr>
            </w:pPr>
            <w:r w:rsidRPr="00665945">
              <w:rPr>
                <w:rFonts w:asciiTheme="majorHAnsi" w:hAnsiTheme="majorHAnsi" w:cstheme="majorHAnsi"/>
              </w:rPr>
              <w:t xml:space="preserve">I will not be entitled to OS-HELP assistance for applications on or after 1 January </w:t>
            </w:r>
            <w:proofErr w:type="gramStart"/>
            <w:r w:rsidRPr="00665945">
              <w:rPr>
                <w:rFonts w:asciiTheme="majorHAnsi" w:hAnsiTheme="majorHAnsi" w:cstheme="majorHAnsi"/>
              </w:rPr>
              <w:t>2021;</w:t>
            </w:r>
            <w:proofErr w:type="gramEnd"/>
          </w:p>
          <w:p w14:paraId="66041CF1" w14:textId="77777777" w:rsidR="00665945" w:rsidRPr="00665945" w:rsidRDefault="00665945" w:rsidP="00AD6046">
            <w:pPr>
              <w:pStyle w:val="TableParagraph"/>
              <w:numPr>
                <w:ilvl w:val="1"/>
                <w:numId w:val="4"/>
              </w:numPr>
              <w:tabs>
                <w:tab w:val="left" w:pos="1021"/>
              </w:tabs>
              <w:spacing w:before="40"/>
              <w:ind w:left="1054" w:right="142" w:hanging="283"/>
              <w:rPr>
                <w:rFonts w:asciiTheme="majorHAnsi" w:hAnsiTheme="majorHAnsi" w:cstheme="majorHAnsi"/>
              </w:rPr>
            </w:pPr>
            <w:r w:rsidRPr="00665945">
              <w:rPr>
                <w:rFonts w:asciiTheme="majorHAnsi" w:hAnsiTheme="majorHAnsi" w:cstheme="majorHAnsi"/>
              </w:rPr>
              <w:t xml:space="preserve">I will not be eligible for SA-HELP assistance in relation to student services and amenities fees payable on or after 1 January </w:t>
            </w:r>
            <w:proofErr w:type="gramStart"/>
            <w:r w:rsidRPr="00665945">
              <w:rPr>
                <w:rFonts w:asciiTheme="majorHAnsi" w:hAnsiTheme="majorHAnsi" w:cstheme="majorHAnsi"/>
              </w:rPr>
              <w:t>2023;</w:t>
            </w:r>
            <w:proofErr w:type="gramEnd"/>
          </w:p>
          <w:p w14:paraId="46D73393" w14:textId="77777777" w:rsidR="00665945" w:rsidRPr="00665945" w:rsidRDefault="00665945" w:rsidP="00AD6046">
            <w:pPr>
              <w:pStyle w:val="TableParagraph"/>
              <w:numPr>
                <w:ilvl w:val="0"/>
                <w:numId w:val="4"/>
              </w:numPr>
              <w:tabs>
                <w:tab w:val="left" w:pos="1021"/>
              </w:tabs>
              <w:spacing w:before="40"/>
              <w:ind w:right="142"/>
              <w:rPr>
                <w:rFonts w:asciiTheme="majorHAnsi" w:hAnsiTheme="majorHAnsi" w:cstheme="majorHAnsi"/>
              </w:rPr>
            </w:pPr>
            <w:r w:rsidRPr="00665945">
              <w:rPr>
                <w:rFonts w:asciiTheme="majorHAnsi" w:hAnsiTheme="majorHAnsi" w:cstheme="majorHAnsi"/>
              </w:rPr>
              <w:t>I will not be able to obtain an authenticated VET transcript (or an extract of a VET transcript) from the Registrar which details information about any VET courses, modules or units of competency undertaken by me after 1 January 2015; and</w:t>
            </w:r>
          </w:p>
          <w:p w14:paraId="48E26911" w14:textId="77777777" w:rsidR="00665945" w:rsidRPr="00665945" w:rsidRDefault="00665945" w:rsidP="00AD6046">
            <w:pPr>
              <w:pStyle w:val="TableParagraph"/>
              <w:numPr>
                <w:ilvl w:val="0"/>
                <w:numId w:val="4"/>
              </w:numPr>
              <w:tabs>
                <w:tab w:val="left" w:pos="1021"/>
              </w:tabs>
              <w:spacing w:before="40"/>
              <w:ind w:right="142"/>
              <w:rPr>
                <w:rFonts w:asciiTheme="majorHAnsi" w:hAnsiTheme="majorHAnsi" w:cstheme="majorHAnsi"/>
              </w:rPr>
            </w:pPr>
            <w:r w:rsidRPr="00665945">
              <w:rPr>
                <w:rFonts w:asciiTheme="majorHAnsi" w:hAnsiTheme="majorHAnsi" w:cstheme="majorHAnsi"/>
              </w:rPr>
              <w:t>if I were to choose to obtain a USI in future, any authenticated VET transcript provided will not include information on VET courses, modules or units of competency undertaken by me prior to creation of that USI.</w:t>
            </w:r>
          </w:p>
          <w:p w14:paraId="6FD6B859" w14:textId="77777777" w:rsidR="00665945" w:rsidRPr="00665945" w:rsidRDefault="00665945" w:rsidP="00AD6046">
            <w:pPr>
              <w:pStyle w:val="TableParagraph"/>
              <w:numPr>
                <w:ilvl w:val="0"/>
                <w:numId w:val="5"/>
              </w:numPr>
              <w:tabs>
                <w:tab w:val="left" w:pos="1021"/>
              </w:tabs>
              <w:spacing w:before="40"/>
              <w:ind w:left="422" w:right="142" w:hanging="422"/>
              <w:rPr>
                <w:rFonts w:asciiTheme="majorHAnsi" w:hAnsiTheme="majorHAnsi" w:cstheme="majorHAnsi"/>
              </w:rPr>
            </w:pPr>
            <w:r w:rsidRPr="00665945">
              <w:rPr>
                <w:rFonts w:asciiTheme="majorHAnsi" w:hAnsiTheme="majorHAnsi" w:cstheme="majorHAnsi"/>
              </w:rPr>
              <w:t xml:space="preserve">I understand that this declaration only relates to my request to be exempt from the requirement to have a USI to be issued with a VET qualification or a VET statement of attainment, or be conferred a higher education award, and that it is not possible to apply for an exemption from the requirement to be assigned a USI to: </w:t>
            </w:r>
          </w:p>
          <w:p w14:paraId="1B6B270B" w14:textId="16B09FE2" w:rsidR="00665945" w:rsidRPr="00665945" w:rsidRDefault="00665945" w:rsidP="00AD6046">
            <w:pPr>
              <w:pStyle w:val="TableParagraph"/>
              <w:numPr>
                <w:ilvl w:val="0"/>
                <w:numId w:val="4"/>
              </w:numPr>
              <w:tabs>
                <w:tab w:val="left" w:pos="1021"/>
              </w:tabs>
              <w:spacing w:before="40"/>
              <w:ind w:right="142"/>
              <w:rPr>
                <w:rFonts w:asciiTheme="majorHAnsi" w:hAnsiTheme="majorHAnsi" w:cstheme="majorHAnsi"/>
              </w:rPr>
            </w:pPr>
            <w:r w:rsidRPr="00665945">
              <w:rPr>
                <w:rFonts w:asciiTheme="majorHAnsi" w:hAnsiTheme="majorHAnsi" w:cstheme="majorHAnsi"/>
              </w:rPr>
              <w:t>apply for a VET student loan; or</w:t>
            </w:r>
          </w:p>
          <w:p w14:paraId="7D2F3A07" w14:textId="77777777" w:rsidR="003042D4" w:rsidRDefault="00665945" w:rsidP="00AD6046">
            <w:pPr>
              <w:pStyle w:val="TableParagraph"/>
              <w:numPr>
                <w:ilvl w:val="0"/>
                <w:numId w:val="4"/>
              </w:numPr>
              <w:tabs>
                <w:tab w:val="left" w:pos="1021"/>
              </w:tabs>
              <w:spacing w:before="40"/>
              <w:ind w:right="142"/>
              <w:rPr>
                <w:rFonts w:asciiTheme="majorHAnsi" w:hAnsiTheme="majorHAnsi" w:cstheme="majorHAnsi"/>
              </w:rPr>
            </w:pPr>
            <w:r w:rsidRPr="00665945">
              <w:rPr>
                <w:rFonts w:asciiTheme="majorHAnsi" w:hAnsiTheme="majorHAnsi" w:cstheme="majorHAnsi"/>
              </w:rPr>
              <w:t xml:space="preserve">be eligible to receive Commonwealth assistance under the </w:t>
            </w:r>
            <w:r w:rsidRPr="00665945">
              <w:rPr>
                <w:rFonts w:asciiTheme="majorHAnsi" w:hAnsiTheme="majorHAnsi" w:cstheme="majorHAnsi"/>
                <w:i/>
                <w:iCs/>
              </w:rPr>
              <w:t>Higher Education Support Act 2003</w:t>
            </w:r>
            <w:r w:rsidRPr="00665945">
              <w:rPr>
                <w:rFonts w:asciiTheme="majorHAnsi" w:hAnsiTheme="majorHAnsi" w:cstheme="majorHAnsi"/>
              </w:rPr>
              <w:t>.</w:t>
            </w:r>
          </w:p>
          <w:p w14:paraId="3714A399" w14:textId="033401A1" w:rsidR="00BD6324" w:rsidRPr="003042D4" w:rsidRDefault="00665945" w:rsidP="00AD6046">
            <w:pPr>
              <w:pStyle w:val="TableParagraph"/>
              <w:numPr>
                <w:ilvl w:val="0"/>
                <w:numId w:val="5"/>
              </w:numPr>
              <w:tabs>
                <w:tab w:val="left" w:pos="1021"/>
              </w:tabs>
              <w:spacing w:before="40"/>
              <w:ind w:left="345" w:right="142" w:hanging="345"/>
              <w:rPr>
                <w:rFonts w:asciiTheme="majorHAnsi" w:hAnsiTheme="majorHAnsi" w:cstheme="majorHAnsi"/>
              </w:rPr>
            </w:pPr>
            <w:r w:rsidRPr="003042D4">
              <w:rPr>
                <w:rFonts w:asciiTheme="majorHAnsi" w:eastAsia="DengXian" w:hAnsiTheme="majorHAnsi" w:cstheme="majorHAnsi"/>
              </w:rPr>
              <w:t xml:space="preserve">I understand that a person who intentionally makes a false statement in a statutory declaration is guilty of an offence under section 11 of the </w:t>
            </w:r>
            <w:r w:rsidRPr="003042D4">
              <w:rPr>
                <w:rFonts w:asciiTheme="majorHAnsi" w:eastAsia="DengXian" w:hAnsiTheme="majorHAnsi" w:cstheme="majorHAnsi"/>
                <w:i/>
                <w:iCs/>
              </w:rPr>
              <w:t>Statutory Declarations Act 1959</w:t>
            </w:r>
            <w:r w:rsidRPr="003042D4">
              <w:rPr>
                <w:rFonts w:asciiTheme="majorHAnsi" w:eastAsia="DengXian" w:hAnsiTheme="majorHAnsi" w:cstheme="majorHAnsi"/>
              </w:rPr>
              <w:t xml:space="preserve">, and I believe that the statements in this declaration are true in </w:t>
            </w:r>
            <w:proofErr w:type="gramStart"/>
            <w:r w:rsidRPr="003042D4">
              <w:rPr>
                <w:rFonts w:asciiTheme="majorHAnsi" w:eastAsia="DengXian" w:hAnsiTheme="majorHAnsi" w:cstheme="majorHAnsi"/>
              </w:rPr>
              <w:t>every particular</w:t>
            </w:r>
            <w:proofErr w:type="gramEnd"/>
            <w:r w:rsidRPr="003042D4">
              <w:rPr>
                <w:rFonts w:asciiTheme="majorHAnsi" w:eastAsia="DengXian" w:hAnsiTheme="majorHAnsi" w:cstheme="majorHAnsi"/>
              </w:rPr>
              <w:t>.</w:t>
            </w:r>
          </w:p>
        </w:tc>
      </w:tr>
      <w:tr w:rsidR="00721580" w14:paraId="20F54C53" w14:textId="77777777" w:rsidTr="00E26387">
        <w:trPr>
          <w:trHeight w:hRule="exact" w:val="1020"/>
        </w:trPr>
        <w:tc>
          <w:tcPr>
            <w:tcW w:w="2368" w:type="dxa"/>
            <w:shd w:val="clear" w:color="auto" w:fill="F2F2F2" w:themeFill="background1" w:themeFillShade="F2"/>
            <w:vAlign w:val="center"/>
          </w:tcPr>
          <w:p w14:paraId="5226BEF1" w14:textId="721584DB" w:rsidR="00721580" w:rsidRPr="0074671F" w:rsidRDefault="002C37D4" w:rsidP="003919EA">
            <w:pPr>
              <w:pStyle w:val="USIFormNoList"/>
              <w:rPr>
                <w:rFonts w:eastAsia="DengXian"/>
              </w:rPr>
            </w:pPr>
            <w:r>
              <w:t>S</w:t>
            </w:r>
            <w:r w:rsidR="00721580" w:rsidRPr="0074671F">
              <w:t>ignature</w:t>
            </w:r>
            <w:r>
              <w:t xml:space="preserve"> of person making the declaration</w:t>
            </w:r>
            <w:r w:rsidR="00721580" w:rsidRPr="0074671F">
              <w:t xml:space="preserve"> </w:t>
            </w:r>
            <w:r w:rsidR="00721580" w:rsidRPr="0074671F">
              <w:rPr>
                <w:b/>
                <w:bCs w:val="0"/>
              </w:rPr>
              <w:t>*</w:t>
            </w:r>
          </w:p>
        </w:tc>
        <w:sdt>
          <w:sdtPr>
            <w:rPr>
              <w:b/>
              <w:bCs/>
            </w:rPr>
            <w:alias w:val="Signature"/>
            <w:tag w:val="Signature"/>
            <w:id w:val="-1236309366"/>
            <w:showingPlcHdr/>
            <w:picture/>
          </w:sdtPr>
          <w:sdtContent>
            <w:tc>
              <w:tcPr>
                <w:tcW w:w="7408" w:type="dxa"/>
                <w:shd w:val="clear" w:color="auto" w:fill="auto"/>
                <w:vAlign w:val="center"/>
              </w:tcPr>
              <w:p w14:paraId="3378161E" w14:textId="25DA8B63" w:rsidR="00721580" w:rsidRPr="00721580" w:rsidRDefault="00D5505D" w:rsidP="003919EA">
                <w:pPr>
                  <w:rPr>
                    <w:b/>
                    <w:bCs/>
                  </w:rPr>
                </w:pPr>
                <w:r>
                  <w:rPr>
                    <w:b/>
                    <w:bCs/>
                    <w:noProof/>
                  </w:rPr>
                  <w:drawing>
                    <wp:inline distT="0" distB="0" distL="0" distR="0" wp14:anchorId="2A091A18" wp14:editId="1B2B6917">
                      <wp:extent cx="1266825" cy="180975"/>
                      <wp:effectExtent l="0" t="0" r="9525" b="9525"/>
                      <wp:docPr id="1" name="Picture 1" descr="Placeholder to insert signat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laceholder to insert signature">
                                <a:extLst>
                                  <a:ext uri="{C183D7F6-B498-43B3-948B-1728B52AA6E4}">
                                    <adec:decorative xmlns:adec="http://schemas.microsoft.com/office/drawing/2017/decorative" val="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6825" cy="180975"/>
                              </a:xfrm>
                              <a:prstGeom prst="rect">
                                <a:avLst/>
                              </a:prstGeom>
                              <a:noFill/>
                              <a:ln>
                                <a:noFill/>
                              </a:ln>
                            </pic:spPr>
                          </pic:pic>
                        </a:graphicData>
                      </a:graphic>
                    </wp:inline>
                  </w:drawing>
                </w:r>
              </w:p>
            </w:tc>
          </w:sdtContent>
        </w:sdt>
      </w:tr>
      <w:tr w:rsidR="005073D2" w14:paraId="0034534C" w14:textId="77777777" w:rsidTr="00E26387">
        <w:trPr>
          <w:trHeight w:hRule="exact" w:val="1679"/>
        </w:trPr>
        <w:tc>
          <w:tcPr>
            <w:tcW w:w="2368" w:type="dxa"/>
            <w:shd w:val="clear" w:color="auto" w:fill="F2F2F2" w:themeFill="background1" w:themeFillShade="F2"/>
            <w:vAlign w:val="center"/>
          </w:tcPr>
          <w:p w14:paraId="0E04694D" w14:textId="15E0E64E" w:rsidR="000F0294" w:rsidRDefault="0096630C" w:rsidP="003919EA">
            <w:pPr>
              <w:pStyle w:val="USIFormNoList"/>
            </w:pPr>
            <w:r>
              <w:lastRenderedPageBreak/>
              <w:t>Email address and/or phone number of person making the declaration</w:t>
            </w:r>
          </w:p>
          <w:p w14:paraId="0FDF676C" w14:textId="70B294D3" w:rsidR="005073D2" w:rsidRPr="000F0294" w:rsidRDefault="000F0294" w:rsidP="003919EA">
            <w:pPr>
              <w:pStyle w:val="USIFormNoList"/>
              <w:numPr>
                <w:ilvl w:val="0"/>
                <w:numId w:val="0"/>
              </w:numPr>
              <w:ind w:left="360"/>
              <w:rPr>
                <w:sz w:val="20"/>
                <w:szCs w:val="20"/>
              </w:rPr>
            </w:pPr>
            <w:r w:rsidRPr="000F0294">
              <w:rPr>
                <w:sz w:val="20"/>
                <w:szCs w:val="20"/>
              </w:rPr>
              <w:t>(Optional)</w:t>
            </w:r>
          </w:p>
        </w:tc>
        <w:tc>
          <w:tcPr>
            <w:tcW w:w="7408" w:type="dxa"/>
            <w:shd w:val="clear" w:color="auto" w:fill="auto"/>
            <w:vAlign w:val="center"/>
          </w:tcPr>
          <w:sdt>
            <w:sdtPr>
              <w:rPr>
                <w:b/>
                <w:bCs/>
              </w:rPr>
              <w:id w:val="47195034"/>
              <w:placeholder>
                <w:docPart w:val="DefaultPlaceholder_-1854013440"/>
              </w:placeholder>
            </w:sdtPr>
            <w:sdtContent>
              <w:sdt>
                <w:sdtPr>
                  <w:rPr>
                    <w:b/>
                    <w:bCs/>
                  </w:rPr>
                  <w:alias w:val="Email address"/>
                  <w:tag w:val="Email address"/>
                  <w:id w:val="742909732"/>
                  <w:placeholder>
                    <w:docPart w:val="E09E084A52C740FC914937C6C5A0E1A7"/>
                  </w:placeholder>
                  <w:showingPlcHdr/>
                  <w:text/>
                </w:sdtPr>
                <w:sdtContent>
                  <w:p w14:paraId="5BEACFAA" w14:textId="77777777" w:rsidR="005073D2" w:rsidRDefault="00707A05" w:rsidP="00E15013">
                    <w:pPr>
                      <w:spacing w:line="480" w:lineRule="auto"/>
                      <w:rPr>
                        <w:b/>
                        <w:bCs/>
                      </w:rPr>
                    </w:pPr>
                    <w:r w:rsidRPr="00825A79">
                      <w:rPr>
                        <w:rStyle w:val="PlaceholderText"/>
                      </w:rPr>
                      <w:t xml:space="preserve">Click or tap here to enter </w:t>
                    </w:r>
                    <w:r>
                      <w:rPr>
                        <w:rStyle w:val="PlaceholderText"/>
                      </w:rPr>
                      <w:t>email address</w:t>
                    </w:r>
                    <w:r w:rsidRPr="00825A79">
                      <w:rPr>
                        <w:rStyle w:val="PlaceholderText"/>
                      </w:rPr>
                      <w:t>.</w:t>
                    </w:r>
                  </w:p>
                </w:sdtContent>
              </w:sdt>
            </w:sdtContent>
          </w:sdt>
          <w:sdt>
            <w:sdtPr>
              <w:rPr>
                <w:b/>
                <w:bCs/>
              </w:rPr>
              <w:alias w:val="Phone number"/>
              <w:tag w:val="Phone number"/>
              <w:id w:val="-88622199"/>
              <w:placeholder>
                <w:docPart w:val="C4CB0040D38C4B2680497062CE2D37FE"/>
              </w:placeholder>
              <w:showingPlcHdr/>
            </w:sdtPr>
            <w:sdtContent>
              <w:p w14:paraId="088F6578" w14:textId="65ACDB76" w:rsidR="00707A05" w:rsidRDefault="00E15013" w:rsidP="00E15013">
                <w:pPr>
                  <w:spacing w:line="480" w:lineRule="auto"/>
                  <w:rPr>
                    <w:b/>
                    <w:bCs/>
                  </w:rPr>
                </w:pPr>
                <w:r w:rsidRPr="00825A79">
                  <w:rPr>
                    <w:rStyle w:val="PlaceholderText"/>
                  </w:rPr>
                  <w:t xml:space="preserve">Click or tap here to enter </w:t>
                </w:r>
                <w:r>
                  <w:rPr>
                    <w:rStyle w:val="PlaceholderText"/>
                  </w:rPr>
                  <w:t>phone number</w:t>
                </w:r>
                <w:r w:rsidRPr="00825A79">
                  <w:rPr>
                    <w:rStyle w:val="PlaceholderText"/>
                  </w:rPr>
                  <w:t>.</w:t>
                </w:r>
              </w:p>
            </w:sdtContent>
          </w:sdt>
        </w:tc>
      </w:tr>
      <w:tr w:rsidR="000F0294" w14:paraId="0507444E" w14:textId="77777777" w:rsidTr="00E26387">
        <w:trPr>
          <w:trHeight w:hRule="exact" w:val="680"/>
        </w:trPr>
        <w:tc>
          <w:tcPr>
            <w:tcW w:w="2368" w:type="dxa"/>
            <w:shd w:val="clear" w:color="auto" w:fill="F2F2F2" w:themeFill="background1" w:themeFillShade="F2"/>
            <w:vAlign w:val="center"/>
          </w:tcPr>
          <w:p w14:paraId="0685FC60" w14:textId="5E32CBF9" w:rsidR="000F0294" w:rsidRDefault="00CD1EC5" w:rsidP="003919EA">
            <w:pPr>
              <w:pStyle w:val="USIFormNoList"/>
            </w:pPr>
            <w:r>
              <w:t>Place</w:t>
            </w:r>
            <w:r w:rsidR="00793384">
              <w:t xml:space="preserve"> </w:t>
            </w:r>
            <w:r w:rsidR="00793384" w:rsidRPr="00793384">
              <w:rPr>
                <w:b/>
                <w:bCs w:val="0"/>
              </w:rPr>
              <w:t>*</w:t>
            </w:r>
          </w:p>
        </w:tc>
        <w:tc>
          <w:tcPr>
            <w:tcW w:w="7408" w:type="dxa"/>
            <w:shd w:val="clear" w:color="auto" w:fill="auto"/>
            <w:vAlign w:val="center"/>
          </w:tcPr>
          <w:p w14:paraId="5D2F922A" w14:textId="49080F4D" w:rsidR="000F0294" w:rsidRDefault="00CD1EC5" w:rsidP="003919EA">
            <w:pPr>
              <w:rPr>
                <w:b/>
                <w:bCs/>
              </w:rPr>
            </w:pPr>
            <w:r>
              <w:rPr>
                <w:b/>
                <w:bCs/>
              </w:rPr>
              <w:t xml:space="preserve">Declared at: </w:t>
            </w:r>
            <w:sdt>
              <w:sdtPr>
                <w:rPr>
                  <w:b/>
                  <w:bCs/>
                </w:rPr>
                <w:alias w:val="location address"/>
                <w:tag w:val="location address"/>
                <w:id w:val="327017700"/>
                <w:placeholder>
                  <w:docPart w:val="DAB87A499A57487892D2F01BFFB4F698"/>
                </w:placeholder>
                <w:showingPlcHdr/>
              </w:sdtPr>
              <w:sdtContent>
                <w:r w:rsidR="00E15013" w:rsidRPr="00825A79">
                  <w:rPr>
                    <w:rStyle w:val="PlaceholderText"/>
                  </w:rPr>
                  <w:t xml:space="preserve">Click or tap here to enter </w:t>
                </w:r>
                <w:r w:rsidR="00702DB9">
                  <w:rPr>
                    <w:rStyle w:val="PlaceholderText"/>
                  </w:rPr>
                  <w:t>address</w:t>
                </w:r>
                <w:r w:rsidR="00E15013" w:rsidRPr="00825A79">
                  <w:rPr>
                    <w:rStyle w:val="PlaceholderText"/>
                  </w:rPr>
                  <w:t>.</w:t>
                </w:r>
              </w:sdtContent>
            </w:sdt>
          </w:p>
        </w:tc>
      </w:tr>
      <w:tr w:rsidR="00721580" w14:paraId="0487301E" w14:textId="77777777" w:rsidTr="00E26387">
        <w:trPr>
          <w:trHeight w:hRule="exact" w:val="828"/>
        </w:trPr>
        <w:tc>
          <w:tcPr>
            <w:tcW w:w="2368" w:type="dxa"/>
            <w:shd w:val="clear" w:color="auto" w:fill="F2F2F2" w:themeFill="background1" w:themeFillShade="F2"/>
            <w:vAlign w:val="center"/>
          </w:tcPr>
          <w:p w14:paraId="3AAB3D4D" w14:textId="3E96AD8F" w:rsidR="00721580" w:rsidRPr="0074671F" w:rsidRDefault="00721580" w:rsidP="003919EA">
            <w:pPr>
              <w:pStyle w:val="USIFormNoList"/>
            </w:pPr>
            <w:r w:rsidRPr="0074671F">
              <w:t xml:space="preserve">Date </w:t>
            </w:r>
            <w:r w:rsidRPr="0074671F">
              <w:rPr>
                <w:b/>
                <w:bCs w:val="0"/>
              </w:rPr>
              <w:t>*</w:t>
            </w:r>
          </w:p>
          <w:p w14:paraId="33811A5B" w14:textId="565B8252" w:rsidR="00721580" w:rsidRPr="0074671F" w:rsidRDefault="00721580" w:rsidP="003919EA">
            <w:pPr>
              <w:pStyle w:val="USIFormNoList"/>
              <w:numPr>
                <w:ilvl w:val="0"/>
                <w:numId w:val="0"/>
              </w:numPr>
              <w:ind w:left="360"/>
              <w:rPr>
                <w:rFonts w:asciiTheme="minorHAnsi" w:hAnsiTheme="minorHAnsi" w:cstheme="minorHAnsi"/>
                <w:color w:val="000000"/>
                <w:sz w:val="20"/>
                <w:szCs w:val="20"/>
              </w:rPr>
            </w:pPr>
            <w:r w:rsidRPr="0074671F">
              <w:rPr>
                <w:rFonts w:asciiTheme="minorHAnsi" w:hAnsiTheme="minorHAnsi" w:cstheme="minorHAnsi"/>
                <w:color w:val="000000"/>
                <w:sz w:val="20"/>
                <w:szCs w:val="20"/>
              </w:rPr>
              <w:t>(DD/MM/YYYY)</w:t>
            </w:r>
          </w:p>
        </w:tc>
        <w:sdt>
          <w:sdtPr>
            <w:rPr>
              <w:rStyle w:val="PlaceholderText"/>
            </w:rPr>
            <w:alias w:val="Date signed"/>
            <w:id w:val="-410472607"/>
            <w:placeholder>
              <w:docPart w:val="957EA6ABCC1047F6AF6BF1CB3EADEF91"/>
            </w:placeholder>
            <w:showingPlcHdr/>
          </w:sdtPr>
          <w:sdtContent>
            <w:tc>
              <w:tcPr>
                <w:tcW w:w="7408" w:type="dxa"/>
                <w:shd w:val="clear" w:color="auto" w:fill="auto"/>
                <w:vAlign w:val="center"/>
              </w:tcPr>
              <w:p w14:paraId="7ADCD292" w14:textId="46C926E7" w:rsidR="00721580" w:rsidRPr="00721580" w:rsidRDefault="0074671F" w:rsidP="003919EA">
                <w:pPr>
                  <w:rPr>
                    <w:b/>
                    <w:bCs/>
                  </w:rPr>
                </w:pPr>
                <w:r w:rsidRPr="00E30FFD">
                  <w:rPr>
                    <w:rStyle w:val="PlaceholderText"/>
                  </w:rPr>
                  <w:t>DD/MM/YYYY</w:t>
                </w:r>
              </w:p>
            </w:tc>
          </w:sdtContent>
        </w:sdt>
      </w:tr>
    </w:tbl>
    <w:p w14:paraId="4DA61ED7" w14:textId="43D1B6B0" w:rsidR="009F2210" w:rsidRDefault="003F2B5F" w:rsidP="009F2210">
      <w:pPr>
        <w:pStyle w:val="Heading2"/>
      </w:pPr>
      <w:r>
        <w:t>Wit</w:t>
      </w:r>
      <w:r w:rsidR="00F81458">
        <w:t>ness</w:t>
      </w:r>
      <w:r w:rsidR="00690406">
        <w:t xml:space="preserve"> details</w:t>
      </w:r>
    </w:p>
    <w:p w14:paraId="35062946" w14:textId="1DA8B682" w:rsidR="00E5135F" w:rsidRPr="00D1542D" w:rsidRDefault="00987345" w:rsidP="003B1C95">
      <w:r w:rsidRPr="0020101E">
        <w:rPr>
          <w:b/>
          <w:bCs/>
        </w:rPr>
        <w:t>IMPORTANT:</w:t>
      </w:r>
      <w:r w:rsidRPr="0020101E">
        <w:t xml:space="preserve"> For this form to be accepted</w:t>
      </w:r>
      <w:r w:rsidRPr="001C416A">
        <w:t>,</w:t>
      </w:r>
      <w:r w:rsidRPr="0020101E">
        <w:t xml:space="preserve"> all questions marked with an asterisk (*) are mandatory.</w:t>
      </w:r>
    </w:p>
    <w:tbl>
      <w:tblPr>
        <w:tblStyle w:val="TableGrid"/>
        <w:tblpPr w:leftFromText="180" w:rightFromText="180" w:vertAnchor="text" w:tblpY="1"/>
        <w:tblOverlap w:val="never"/>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left w:w="113" w:type="dxa"/>
          <w:bottom w:w="113" w:type="dxa"/>
          <w:right w:w="113" w:type="dxa"/>
        </w:tblCellMar>
        <w:tblLook w:val="04A0" w:firstRow="1" w:lastRow="0" w:firstColumn="1" w:lastColumn="0" w:noHBand="0" w:noVBand="1"/>
      </w:tblPr>
      <w:tblGrid>
        <w:gridCol w:w="2391"/>
        <w:gridCol w:w="7385"/>
      </w:tblGrid>
      <w:tr w:rsidR="00ED56E6" w:rsidRPr="00721580" w14:paraId="3FD3D1E8" w14:textId="77777777" w:rsidTr="00E26387">
        <w:trPr>
          <w:trHeight w:hRule="exact" w:val="1112"/>
        </w:trPr>
        <w:tc>
          <w:tcPr>
            <w:tcW w:w="2391" w:type="dxa"/>
            <w:shd w:val="clear" w:color="auto" w:fill="F2F2F2" w:themeFill="background1" w:themeFillShade="F2"/>
            <w:vAlign w:val="center"/>
          </w:tcPr>
          <w:p w14:paraId="0AFE0C39" w14:textId="5841E636" w:rsidR="00ED56E6" w:rsidRDefault="003A7497" w:rsidP="00AD6046">
            <w:pPr>
              <w:pStyle w:val="USIFormNoList"/>
              <w:numPr>
                <w:ilvl w:val="0"/>
                <w:numId w:val="2"/>
              </w:numPr>
              <w:rPr>
                <w:rFonts w:asciiTheme="minorHAnsi" w:hAnsiTheme="minorHAnsi"/>
                <w:bCs w:val="0"/>
                <w:szCs w:val="22"/>
              </w:rPr>
            </w:pPr>
            <w:r>
              <w:t>S</w:t>
            </w:r>
            <w:r w:rsidR="00ED56E6" w:rsidRPr="0074671F">
              <w:t>ignature</w:t>
            </w:r>
            <w:r>
              <w:t xml:space="preserve"> of person before whom the declaration is made (see over)</w:t>
            </w:r>
            <w:r w:rsidR="00ED56E6" w:rsidRPr="0074671F">
              <w:t xml:space="preserve"> </w:t>
            </w:r>
            <w:r w:rsidR="00ED56E6" w:rsidRPr="0074671F">
              <w:rPr>
                <w:b/>
                <w:bCs w:val="0"/>
              </w:rPr>
              <w:t>*</w:t>
            </w:r>
          </w:p>
        </w:tc>
        <w:sdt>
          <w:sdtPr>
            <w:rPr>
              <w:b/>
              <w:bCs/>
            </w:rPr>
            <w:alias w:val="Authorised Representative signature"/>
            <w:tag w:val="Authorised Representative signature"/>
            <w:id w:val="-117309928"/>
            <w:showingPlcHdr/>
            <w:picture/>
          </w:sdtPr>
          <w:sdtContent>
            <w:tc>
              <w:tcPr>
                <w:tcW w:w="7385" w:type="dxa"/>
                <w:shd w:val="clear" w:color="auto" w:fill="FFFFFF" w:themeFill="background1"/>
                <w:vAlign w:val="center"/>
              </w:tcPr>
              <w:p w14:paraId="4F27AAE4" w14:textId="3004AA73" w:rsidR="00ED56E6" w:rsidRPr="00721580" w:rsidRDefault="00ED56E6" w:rsidP="0024389E">
                <w:pPr>
                  <w:rPr>
                    <w:b/>
                    <w:bCs/>
                  </w:rPr>
                </w:pPr>
                <w:r>
                  <w:rPr>
                    <w:b/>
                    <w:bCs/>
                    <w:noProof/>
                  </w:rPr>
                  <w:drawing>
                    <wp:inline distT="0" distB="0" distL="0" distR="0" wp14:anchorId="3E0BC735" wp14:editId="64E61664">
                      <wp:extent cx="1266825" cy="180975"/>
                      <wp:effectExtent l="0" t="0" r="9525" b="9525"/>
                      <wp:docPr id="188673442" name="Picture 188673442" descr="Placeholder to inser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254191" name="Picture 1490254191" descr="Placeholder to insert signa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6825" cy="180975"/>
                              </a:xfrm>
                              <a:prstGeom prst="rect">
                                <a:avLst/>
                              </a:prstGeom>
                              <a:noFill/>
                              <a:ln>
                                <a:noFill/>
                              </a:ln>
                            </pic:spPr>
                          </pic:pic>
                        </a:graphicData>
                      </a:graphic>
                    </wp:inline>
                  </w:drawing>
                </w:r>
              </w:p>
            </w:tc>
          </w:sdtContent>
        </w:sdt>
      </w:tr>
      <w:tr w:rsidR="009F2210" w:rsidRPr="00721580" w14:paraId="34FADA03" w14:textId="77777777" w:rsidTr="00E26387">
        <w:trPr>
          <w:trHeight w:hRule="exact" w:val="1300"/>
        </w:trPr>
        <w:tc>
          <w:tcPr>
            <w:tcW w:w="2391" w:type="dxa"/>
            <w:shd w:val="clear" w:color="auto" w:fill="F2F2F2" w:themeFill="background1" w:themeFillShade="F2"/>
            <w:vAlign w:val="center"/>
          </w:tcPr>
          <w:p w14:paraId="519A7EA6" w14:textId="15995A20" w:rsidR="009F2210" w:rsidRPr="001F2696" w:rsidRDefault="00770071" w:rsidP="00AD6046">
            <w:pPr>
              <w:pStyle w:val="USIFormNoList"/>
              <w:numPr>
                <w:ilvl w:val="0"/>
                <w:numId w:val="2"/>
              </w:numPr>
              <w:rPr>
                <w:rFonts w:asciiTheme="minorHAnsi" w:eastAsia="DengXian" w:hAnsiTheme="minorHAnsi"/>
                <w:szCs w:val="22"/>
              </w:rPr>
            </w:pPr>
            <w:r>
              <w:rPr>
                <w:rFonts w:asciiTheme="minorHAnsi" w:hAnsiTheme="minorHAnsi"/>
                <w:bCs w:val="0"/>
                <w:szCs w:val="22"/>
              </w:rPr>
              <w:t>Full name</w:t>
            </w:r>
            <w:r w:rsidR="00646DAA">
              <w:rPr>
                <w:rFonts w:asciiTheme="minorHAnsi" w:hAnsiTheme="minorHAnsi"/>
                <w:bCs w:val="0"/>
                <w:szCs w:val="22"/>
              </w:rPr>
              <w:t xml:space="preserve"> of person </w:t>
            </w:r>
            <w:r w:rsidR="004034BC">
              <w:rPr>
                <w:rFonts w:asciiTheme="minorHAnsi" w:hAnsiTheme="minorHAnsi"/>
                <w:bCs w:val="0"/>
                <w:szCs w:val="22"/>
              </w:rPr>
              <w:t>before whom the declaration is made</w:t>
            </w:r>
            <w:r w:rsidR="009F2210" w:rsidRPr="001F2696">
              <w:rPr>
                <w:rFonts w:asciiTheme="minorHAnsi" w:hAnsiTheme="minorHAnsi"/>
                <w:b/>
                <w:szCs w:val="22"/>
              </w:rPr>
              <w:t xml:space="preserve"> *</w:t>
            </w:r>
          </w:p>
        </w:tc>
        <w:sdt>
          <w:sdtPr>
            <w:rPr>
              <w:b/>
              <w:bCs/>
            </w:rPr>
            <w:alias w:val="Representative full name"/>
            <w:tag w:val="full name"/>
            <w:id w:val="-1108268777"/>
            <w:placeholder>
              <w:docPart w:val="4066991E59D54BDB962B644D4A73C787"/>
            </w:placeholder>
            <w:showingPlcHdr/>
          </w:sdtPr>
          <w:sdtContent>
            <w:tc>
              <w:tcPr>
                <w:tcW w:w="7385" w:type="dxa"/>
                <w:shd w:val="clear" w:color="auto" w:fill="auto"/>
                <w:vAlign w:val="center"/>
              </w:tcPr>
              <w:p w14:paraId="2EF981F1" w14:textId="17C47339" w:rsidR="009F2210" w:rsidRPr="00721580" w:rsidRDefault="004034BC" w:rsidP="0024389E">
                <w:pPr>
                  <w:rPr>
                    <w:b/>
                    <w:bCs/>
                  </w:rPr>
                </w:pPr>
                <w:r>
                  <w:rPr>
                    <w:rStyle w:val="PlaceholderText"/>
                  </w:rPr>
                  <w:t>Enter full name</w:t>
                </w:r>
              </w:p>
            </w:tc>
          </w:sdtContent>
        </w:sdt>
      </w:tr>
      <w:tr w:rsidR="001F2696" w:rsidRPr="00721580" w14:paraId="7B08C7B5" w14:textId="77777777" w:rsidTr="00E26387">
        <w:trPr>
          <w:trHeight w:hRule="exact" w:val="1701"/>
        </w:trPr>
        <w:tc>
          <w:tcPr>
            <w:tcW w:w="2391" w:type="dxa"/>
            <w:shd w:val="clear" w:color="auto" w:fill="F2F2F2" w:themeFill="background1" w:themeFillShade="F2"/>
            <w:vAlign w:val="center"/>
          </w:tcPr>
          <w:p w14:paraId="122827A3" w14:textId="73298107" w:rsidR="001F2696" w:rsidRPr="004034BC" w:rsidRDefault="008F4E78" w:rsidP="00AD6046">
            <w:pPr>
              <w:pStyle w:val="USIFormNoList"/>
              <w:numPr>
                <w:ilvl w:val="0"/>
                <w:numId w:val="2"/>
              </w:numPr>
              <w:rPr>
                <w:rFonts w:asciiTheme="minorHAnsi" w:hAnsiTheme="minorHAnsi" w:cstheme="minorHAnsi"/>
                <w:bCs w:val="0"/>
                <w:szCs w:val="22"/>
              </w:rPr>
            </w:pPr>
            <w:r>
              <w:rPr>
                <w:rFonts w:asciiTheme="minorHAnsi" w:hAnsiTheme="minorHAnsi" w:cstheme="minorHAnsi"/>
                <w:szCs w:val="22"/>
              </w:rPr>
              <w:t xml:space="preserve">Qualification and </w:t>
            </w:r>
            <w:r w:rsidR="006A629B">
              <w:rPr>
                <w:rFonts w:asciiTheme="minorHAnsi" w:hAnsiTheme="minorHAnsi" w:cstheme="minorHAnsi"/>
                <w:szCs w:val="22"/>
              </w:rPr>
              <w:t>address of person before whom the declaration is made</w:t>
            </w:r>
            <w:r w:rsidR="001F2696" w:rsidRPr="004034BC">
              <w:rPr>
                <w:rFonts w:asciiTheme="minorHAnsi" w:hAnsiTheme="minorHAnsi" w:cstheme="minorHAnsi"/>
                <w:szCs w:val="22"/>
              </w:rPr>
              <w:t xml:space="preserve"> </w:t>
            </w:r>
            <w:r w:rsidR="001F2696" w:rsidRPr="004034BC">
              <w:rPr>
                <w:rFonts w:asciiTheme="minorHAnsi" w:hAnsiTheme="minorHAnsi"/>
                <w:b/>
                <w:bCs w:val="0"/>
                <w:szCs w:val="22"/>
              </w:rPr>
              <w:t>*</w:t>
            </w:r>
          </w:p>
        </w:tc>
        <w:tc>
          <w:tcPr>
            <w:tcW w:w="7385" w:type="dxa"/>
            <w:shd w:val="clear" w:color="auto" w:fill="auto"/>
          </w:tcPr>
          <w:sdt>
            <w:sdtPr>
              <w:rPr>
                <w:b/>
                <w:bCs/>
              </w:rPr>
              <w:alias w:val="Qualifications"/>
              <w:tag w:val="Qualifications"/>
              <w:id w:val="-841077551"/>
              <w:placeholder>
                <w:docPart w:val="F007C7AD7B5A481994FBED0925CCF62D"/>
              </w:placeholder>
              <w:showingPlcHdr/>
            </w:sdtPr>
            <w:sdtContent>
              <w:p w14:paraId="16BA5BE3" w14:textId="2E0934DB" w:rsidR="001F2696" w:rsidRDefault="006A629B" w:rsidP="00922CFD">
                <w:pPr>
                  <w:spacing w:line="480" w:lineRule="auto"/>
                  <w:rPr>
                    <w:b/>
                    <w:bCs/>
                  </w:rPr>
                </w:pPr>
                <w:r w:rsidRPr="00281F66">
                  <w:rPr>
                    <w:rStyle w:val="PlaceholderText"/>
                  </w:rPr>
                  <w:t xml:space="preserve">Click or tap here to enter </w:t>
                </w:r>
                <w:r w:rsidR="0024389E">
                  <w:rPr>
                    <w:rStyle w:val="PlaceholderText"/>
                  </w:rPr>
                  <w:t>qualifications</w:t>
                </w:r>
                <w:r w:rsidRPr="00281F66">
                  <w:rPr>
                    <w:rStyle w:val="PlaceholderText"/>
                  </w:rPr>
                  <w:t>.</w:t>
                </w:r>
              </w:p>
            </w:sdtContent>
          </w:sdt>
          <w:sdt>
            <w:sdtPr>
              <w:rPr>
                <w:b/>
                <w:bCs/>
              </w:rPr>
              <w:alias w:val="Address"/>
              <w:tag w:val="Address"/>
              <w:id w:val="-122156931"/>
              <w:placeholder>
                <w:docPart w:val="6A692DEF798144C7ACA97AED678080F4"/>
              </w:placeholder>
              <w:showingPlcHdr/>
            </w:sdtPr>
            <w:sdtContent>
              <w:p w14:paraId="29855489" w14:textId="37FB82A2" w:rsidR="006A629B" w:rsidRPr="00721580" w:rsidRDefault="0024389E" w:rsidP="00922CFD">
                <w:pPr>
                  <w:spacing w:line="480" w:lineRule="auto"/>
                  <w:rPr>
                    <w:b/>
                    <w:bCs/>
                  </w:rPr>
                </w:pPr>
                <w:r w:rsidRPr="00281F66">
                  <w:rPr>
                    <w:rStyle w:val="PlaceholderText"/>
                  </w:rPr>
                  <w:t xml:space="preserve">Click or tap here to enter </w:t>
                </w:r>
                <w:r>
                  <w:rPr>
                    <w:rStyle w:val="PlaceholderText"/>
                  </w:rPr>
                  <w:t>address</w:t>
                </w:r>
                <w:r w:rsidRPr="00281F66">
                  <w:rPr>
                    <w:rStyle w:val="PlaceholderText"/>
                  </w:rPr>
                  <w:t>.</w:t>
                </w:r>
              </w:p>
            </w:sdtContent>
          </w:sdt>
        </w:tc>
      </w:tr>
      <w:tr w:rsidR="001F2696" w:rsidRPr="00721580" w14:paraId="0010420F" w14:textId="77777777" w:rsidTr="00E26387">
        <w:trPr>
          <w:trHeight w:hRule="exact" w:val="567"/>
        </w:trPr>
        <w:tc>
          <w:tcPr>
            <w:tcW w:w="2391" w:type="dxa"/>
            <w:shd w:val="clear" w:color="auto" w:fill="F2F2F2" w:themeFill="background1" w:themeFillShade="F2"/>
            <w:vAlign w:val="center"/>
          </w:tcPr>
          <w:p w14:paraId="41A42D68" w14:textId="74F8E19F" w:rsidR="001F2696" w:rsidRPr="009757B1" w:rsidRDefault="00EA4506" w:rsidP="00AD6046">
            <w:pPr>
              <w:pStyle w:val="USIFormNoList"/>
              <w:numPr>
                <w:ilvl w:val="0"/>
                <w:numId w:val="2"/>
              </w:numPr>
              <w:rPr>
                <w:rFonts w:asciiTheme="minorHAnsi" w:hAnsiTheme="minorHAnsi" w:cstheme="minorHAnsi"/>
                <w:bCs w:val="0"/>
                <w:szCs w:val="22"/>
              </w:rPr>
            </w:pPr>
            <w:r w:rsidRPr="009757B1">
              <w:rPr>
                <w:rFonts w:asciiTheme="minorHAnsi" w:hAnsiTheme="minorHAnsi" w:cstheme="minorHAnsi"/>
                <w:szCs w:val="22"/>
              </w:rPr>
              <w:t>Email address</w:t>
            </w:r>
          </w:p>
        </w:tc>
        <w:sdt>
          <w:sdtPr>
            <w:rPr>
              <w:b/>
              <w:bCs/>
            </w:rPr>
            <w:alias w:val="Email address"/>
            <w:tag w:val="Email address"/>
            <w:id w:val="362018558"/>
            <w:placeholder>
              <w:docPart w:val="8DF97B82BAAC47ABB14067ABA2582204"/>
            </w:placeholder>
            <w:showingPlcHdr/>
          </w:sdtPr>
          <w:sdtContent>
            <w:tc>
              <w:tcPr>
                <w:tcW w:w="7385" w:type="dxa"/>
                <w:shd w:val="clear" w:color="auto" w:fill="auto"/>
                <w:vAlign w:val="center"/>
              </w:tcPr>
              <w:p w14:paraId="526ECF37" w14:textId="0D48DB8B" w:rsidR="001F2696" w:rsidRPr="00721580" w:rsidRDefault="00453028" w:rsidP="00242D6D">
                <w:pPr>
                  <w:rPr>
                    <w:b/>
                    <w:bCs/>
                  </w:rPr>
                </w:pPr>
                <w:r>
                  <w:rPr>
                    <w:rStyle w:val="PlaceholderText"/>
                  </w:rPr>
                  <w:t>Click or tap here to enter</w:t>
                </w:r>
                <w:r w:rsidR="009A0380">
                  <w:rPr>
                    <w:rStyle w:val="PlaceholderText"/>
                  </w:rPr>
                  <w:t xml:space="preserve"> email address</w:t>
                </w:r>
              </w:p>
            </w:tc>
          </w:sdtContent>
        </w:sdt>
      </w:tr>
      <w:tr w:rsidR="00E5135F" w:rsidRPr="00721580" w14:paraId="5ED2B530" w14:textId="77777777" w:rsidTr="00E26387">
        <w:trPr>
          <w:trHeight w:hRule="exact" w:val="567"/>
        </w:trPr>
        <w:tc>
          <w:tcPr>
            <w:tcW w:w="2391" w:type="dxa"/>
            <w:shd w:val="clear" w:color="auto" w:fill="F2F2F2" w:themeFill="background1" w:themeFillShade="F2"/>
            <w:vAlign w:val="center"/>
          </w:tcPr>
          <w:p w14:paraId="70A2A128" w14:textId="26258527" w:rsidR="00E5135F" w:rsidRPr="00453028" w:rsidRDefault="00E5135F" w:rsidP="00AD6046">
            <w:pPr>
              <w:pStyle w:val="USIFormNoList"/>
              <w:numPr>
                <w:ilvl w:val="0"/>
                <w:numId w:val="2"/>
              </w:numPr>
              <w:rPr>
                <w:rFonts w:asciiTheme="minorHAnsi" w:hAnsiTheme="minorHAnsi" w:cstheme="minorHAnsi"/>
                <w:szCs w:val="22"/>
              </w:rPr>
            </w:pPr>
            <w:r w:rsidRPr="00453028">
              <w:rPr>
                <w:rFonts w:asciiTheme="minorHAnsi" w:hAnsiTheme="minorHAnsi" w:cstheme="minorHAnsi"/>
                <w:szCs w:val="22"/>
              </w:rPr>
              <w:t xml:space="preserve">Contact number </w:t>
            </w:r>
          </w:p>
        </w:tc>
        <w:sdt>
          <w:sdtPr>
            <w:rPr>
              <w:b/>
              <w:bCs/>
            </w:rPr>
            <w:alias w:val="Contact number"/>
            <w:tag w:val="Contact number"/>
            <w:id w:val="-1843155045"/>
            <w:placeholder>
              <w:docPart w:val="F54CBA40BAE04213AFC2FD8A016B5809"/>
            </w:placeholder>
            <w:showingPlcHdr/>
          </w:sdtPr>
          <w:sdtContent>
            <w:tc>
              <w:tcPr>
                <w:tcW w:w="7385" w:type="dxa"/>
                <w:shd w:val="clear" w:color="auto" w:fill="auto"/>
                <w:vAlign w:val="center"/>
              </w:tcPr>
              <w:p w14:paraId="2A0D646F" w14:textId="04048E21" w:rsidR="00E5135F" w:rsidRDefault="00124BDE" w:rsidP="00242D6D">
                <w:pPr>
                  <w:rPr>
                    <w:b/>
                    <w:bCs/>
                  </w:rPr>
                </w:pPr>
                <w:r w:rsidRPr="00917932">
                  <w:rPr>
                    <w:rStyle w:val="PlaceholderText"/>
                  </w:rPr>
                  <w:t xml:space="preserve">Click or tap here to enter </w:t>
                </w:r>
                <w:r>
                  <w:rPr>
                    <w:rStyle w:val="PlaceholderText"/>
                  </w:rPr>
                  <w:t>contact number</w:t>
                </w:r>
                <w:r w:rsidRPr="00917932">
                  <w:rPr>
                    <w:rStyle w:val="PlaceholderText"/>
                  </w:rPr>
                  <w:t>.</w:t>
                </w:r>
              </w:p>
            </w:tc>
          </w:sdtContent>
        </w:sdt>
      </w:tr>
    </w:tbl>
    <w:p w14:paraId="148D748E" w14:textId="77777777" w:rsidR="00D54FBB" w:rsidRDefault="00D54FBB" w:rsidP="00D54FBB"/>
    <w:p w14:paraId="02E1FDAD" w14:textId="77777777" w:rsidR="00D444B4" w:rsidRDefault="00D444B4">
      <w:pPr>
        <w:spacing w:before="0"/>
        <w:sectPr w:rsidR="00D444B4" w:rsidSect="00871B32">
          <w:pgSz w:w="11906" w:h="16838"/>
          <w:pgMar w:top="1624" w:right="849" w:bottom="1276" w:left="1276" w:header="284" w:footer="0" w:gutter="0"/>
          <w:cols w:space="708"/>
          <w:docGrid w:linePitch="360"/>
        </w:sectPr>
      </w:pPr>
    </w:p>
    <w:p w14:paraId="5B21AF59" w14:textId="784F95E5" w:rsidR="00270E95" w:rsidRPr="00432D2E" w:rsidRDefault="00270E95" w:rsidP="00C404BD">
      <w:pPr>
        <w:tabs>
          <w:tab w:val="left" w:pos="993"/>
        </w:tabs>
        <w:spacing w:after="120" w:line="240" w:lineRule="auto"/>
        <w:ind w:left="993" w:hanging="993"/>
        <w:rPr>
          <w:sz w:val="20"/>
          <w:szCs w:val="20"/>
        </w:rPr>
      </w:pPr>
      <w:r w:rsidRPr="00432D2E">
        <w:rPr>
          <w:b/>
          <w:bCs/>
          <w:sz w:val="20"/>
          <w:szCs w:val="20"/>
        </w:rPr>
        <w:lastRenderedPageBreak/>
        <w:t>Note 1</w:t>
      </w:r>
      <w:r w:rsidR="00C14598" w:rsidRPr="00432D2E">
        <w:rPr>
          <w:sz w:val="20"/>
          <w:szCs w:val="20"/>
        </w:rPr>
        <w:tab/>
      </w:r>
      <w:r w:rsidRPr="00432D2E">
        <w:rPr>
          <w:sz w:val="20"/>
          <w:szCs w:val="20"/>
        </w:rPr>
        <w:t xml:space="preserve">A person who intentionally makes a false statement in a statutory declaration is guilty of an offence, the punishment for which is imprisonment for a term of 4 years — see section 11 of the </w:t>
      </w:r>
      <w:r w:rsidRPr="00432D2E">
        <w:rPr>
          <w:i/>
          <w:iCs/>
          <w:sz w:val="20"/>
          <w:szCs w:val="20"/>
        </w:rPr>
        <w:t>Statutory Declarations Act 1959</w:t>
      </w:r>
      <w:r w:rsidRPr="00432D2E">
        <w:rPr>
          <w:sz w:val="20"/>
          <w:szCs w:val="20"/>
        </w:rPr>
        <w:t>.</w:t>
      </w:r>
    </w:p>
    <w:p w14:paraId="3650E1BE" w14:textId="77777777" w:rsidR="00270E95" w:rsidRPr="00432D2E" w:rsidRDefault="00270E95" w:rsidP="00C404BD">
      <w:pPr>
        <w:tabs>
          <w:tab w:val="left" w:pos="993"/>
        </w:tabs>
        <w:spacing w:after="120" w:line="240" w:lineRule="auto"/>
        <w:ind w:left="993" w:hanging="993"/>
        <w:rPr>
          <w:sz w:val="20"/>
          <w:szCs w:val="20"/>
        </w:rPr>
      </w:pPr>
      <w:r w:rsidRPr="00432D2E">
        <w:rPr>
          <w:b/>
          <w:bCs/>
          <w:sz w:val="20"/>
          <w:szCs w:val="20"/>
        </w:rPr>
        <w:t>Note 2</w:t>
      </w:r>
      <w:r w:rsidRPr="00432D2E">
        <w:rPr>
          <w:sz w:val="20"/>
          <w:szCs w:val="20"/>
        </w:rPr>
        <w:t xml:space="preserve"> </w:t>
      </w:r>
      <w:r w:rsidRPr="00432D2E">
        <w:rPr>
          <w:sz w:val="20"/>
          <w:szCs w:val="20"/>
        </w:rPr>
        <w:tab/>
        <w:t xml:space="preserve">Chapter 2 of the Criminal Code applies to all offences against the Statutory Declarations Act 1959 — see section 5A of the </w:t>
      </w:r>
      <w:r w:rsidRPr="00432D2E">
        <w:rPr>
          <w:i/>
          <w:iCs/>
          <w:sz w:val="20"/>
          <w:szCs w:val="20"/>
        </w:rPr>
        <w:t>Statutory Declarations Act 1959</w:t>
      </w:r>
      <w:r w:rsidRPr="00432D2E">
        <w:rPr>
          <w:sz w:val="20"/>
          <w:szCs w:val="20"/>
        </w:rPr>
        <w:t>.</w:t>
      </w:r>
    </w:p>
    <w:p w14:paraId="57F10BE4" w14:textId="77777777" w:rsidR="00270E95" w:rsidRPr="00432D2E" w:rsidRDefault="00270E95" w:rsidP="00C404BD">
      <w:pPr>
        <w:spacing w:after="120" w:line="240" w:lineRule="auto"/>
        <w:rPr>
          <w:b/>
          <w:bCs/>
          <w:sz w:val="20"/>
          <w:szCs w:val="20"/>
        </w:rPr>
      </w:pPr>
      <w:r w:rsidRPr="00432D2E">
        <w:rPr>
          <w:b/>
          <w:bCs/>
          <w:sz w:val="20"/>
          <w:szCs w:val="20"/>
        </w:rPr>
        <w:t xml:space="preserve">A statutory declaration under the </w:t>
      </w:r>
      <w:r w:rsidRPr="00432D2E">
        <w:rPr>
          <w:b/>
          <w:bCs/>
          <w:i/>
          <w:iCs/>
          <w:sz w:val="20"/>
          <w:szCs w:val="20"/>
        </w:rPr>
        <w:t>Statutory Declarations Act 1959</w:t>
      </w:r>
      <w:r w:rsidRPr="00432D2E">
        <w:rPr>
          <w:b/>
          <w:bCs/>
          <w:sz w:val="20"/>
          <w:szCs w:val="20"/>
        </w:rPr>
        <w:t xml:space="preserve"> may be made before –</w:t>
      </w:r>
    </w:p>
    <w:p w14:paraId="2D1F3E31" w14:textId="0611357E" w:rsidR="00270E95" w:rsidRPr="00432D2E" w:rsidRDefault="00270E95" w:rsidP="00AD6046">
      <w:pPr>
        <w:pStyle w:val="ListParagraph"/>
        <w:numPr>
          <w:ilvl w:val="0"/>
          <w:numId w:val="6"/>
        </w:numPr>
        <w:spacing w:after="120" w:line="240" w:lineRule="auto"/>
        <w:rPr>
          <w:sz w:val="20"/>
          <w:szCs w:val="20"/>
        </w:rPr>
      </w:pPr>
      <w:r w:rsidRPr="00432D2E">
        <w:rPr>
          <w:sz w:val="20"/>
          <w:szCs w:val="20"/>
        </w:rPr>
        <w:t>a person who is currently licensed or registered under a law to practise in one of the following occupations:</w:t>
      </w:r>
    </w:p>
    <w:p w14:paraId="61E6C7E4" w14:textId="77777777" w:rsidR="006C09FD" w:rsidRPr="00432D2E" w:rsidRDefault="006C09FD" w:rsidP="00C404BD">
      <w:pPr>
        <w:spacing w:after="120" w:line="240" w:lineRule="auto"/>
        <w:rPr>
          <w:sz w:val="20"/>
          <w:szCs w:val="20"/>
        </w:rPr>
        <w:sectPr w:rsidR="006C09FD" w:rsidRPr="00432D2E" w:rsidSect="00871B32">
          <w:pgSz w:w="11906" w:h="16838"/>
          <w:pgMar w:top="1624" w:right="849" w:bottom="1276" w:left="1276" w:header="284" w:footer="0" w:gutter="0"/>
          <w:cols w:space="708"/>
          <w:formProt w:val="0"/>
          <w:docGrid w:linePitch="360"/>
        </w:sectPr>
      </w:pPr>
    </w:p>
    <w:p w14:paraId="22A1982C" w14:textId="3009AC9C" w:rsidR="00270E95" w:rsidRPr="00432D2E" w:rsidRDefault="00270E95" w:rsidP="00CA6BB3">
      <w:pPr>
        <w:tabs>
          <w:tab w:val="left" w:pos="426"/>
        </w:tabs>
        <w:spacing w:after="0" w:line="240" w:lineRule="auto"/>
        <w:rPr>
          <w:sz w:val="20"/>
          <w:szCs w:val="20"/>
        </w:rPr>
      </w:pPr>
      <w:r w:rsidRPr="00432D2E">
        <w:rPr>
          <w:sz w:val="20"/>
          <w:szCs w:val="20"/>
        </w:rPr>
        <w:t>•</w:t>
      </w:r>
      <w:r w:rsidRPr="00432D2E">
        <w:rPr>
          <w:sz w:val="20"/>
          <w:szCs w:val="20"/>
        </w:rPr>
        <w:tab/>
        <w:t>Architect</w:t>
      </w:r>
    </w:p>
    <w:p w14:paraId="2C579691" w14:textId="77777777" w:rsidR="00270E95" w:rsidRPr="00432D2E" w:rsidRDefault="00270E95" w:rsidP="00CA6BB3">
      <w:pPr>
        <w:tabs>
          <w:tab w:val="left" w:pos="426"/>
        </w:tabs>
        <w:spacing w:after="0" w:line="240" w:lineRule="auto"/>
        <w:rPr>
          <w:sz w:val="20"/>
          <w:szCs w:val="20"/>
        </w:rPr>
      </w:pPr>
      <w:r w:rsidRPr="00432D2E">
        <w:rPr>
          <w:sz w:val="20"/>
          <w:szCs w:val="20"/>
        </w:rPr>
        <w:t>•</w:t>
      </w:r>
      <w:r w:rsidRPr="00432D2E">
        <w:rPr>
          <w:sz w:val="20"/>
          <w:szCs w:val="20"/>
        </w:rPr>
        <w:tab/>
        <w:t>Chiropractor</w:t>
      </w:r>
    </w:p>
    <w:p w14:paraId="37381690" w14:textId="77777777" w:rsidR="00270E95" w:rsidRPr="00432D2E" w:rsidRDefault="00270E95" w:rsidP="00CA6BB3">
      <w:pPr>
        <w:tabs>
          <w:tab w:val="left" w:pos="426"/>
        </w:tabs>
        <w:spacing w:after="0" w:line="240" w:lineRule="auto"/>
        <w:rPr>
          <w:sz w:val="20"/>
          <w:szCs w:val="20"/>
        </w:rPr>
      </w:pPr>
      <w:r w:rsidRPr="00432D2E">
        <w:rPr>
          <w:sz w:val="20"/>
          <w:szCs w:val="20"/>
        </w:rPr>
        <w:t>•</w:t>
      </w:r>
      <w:r w:rsidRPr="00432D2E">
        <w:rPr>
          <w:sz w:val="20"/>
          <w:szCs w:val="20"/>
        </w:rPr>
        <w:tab/>
        <w:t>Dentist</w:t>
      </w:r>
    </w:p>
    <w:p w14:paraId="7DC65CA3" w14:textId="77777777" w:rsidR="00270E95" w:rsidRPr="00432D2E" w:rsidRDefault="00270E95" w:rsidP="00CA6BB3">
      <w:pPr>
        <w:tabs>
          <w:tab w:val="left" w:pos="426"/>
        </w:tabs>
        <w:spacing w:after="0" w:line="240" w:lineRule="auto"/>
        <w:rPr>
          <w:sz w:val="20"/>
          <w:szCs w:val="20"/>
        </w:rPr>
      </w:pPr>
      <w:r w:rsidRPr="00432D2E">
        <w:rPr>
          <w:sz w:val="20"/>
          <w:szCs w:val="20"/>
        </w:rPr>
        <w:t>•</w:t>
      </w:r>
      <w:r w:rsidRPr="00432D2E">
        <w:rPr>
          <w:sz w:val="20"/>
          <w:szCs w:val="20"/>
        </w:rPr>
        <w:tab/>
        <w:t>Financial adviser</w:t>
      </w:r>
    </w:p>
    <w:p w14:paraId="3DDCE09C" w14:textId="77777777" w:rsidR="00270E95" w:rsidRPr="00432D2E" w:rsidRDefault="00270E95" w:rsidP="00CA6BB3">
      <w:pPr>
        <w:tabs>
          <w:tab w:val="left" w:pos="426"/>
        </w:tabs>
        <w:spacing w:after="0" w:line="240" w:lineRule="auto"/>
        <w:rPr>
          <w:sz w:val="20"/>
          <w:szCs w:val="20"/>
        </w:rPr>
      </w:pPr>
      <w:r w:rsidRPr="00432D2E">
        <w:rPr>
          <w:sz w:val="20"/>
          <w:szCs w:val="20"/>
        </w:rPr>
        <w:t>•</w:t>
      </w:r>
      <w:r w:rsidRPr="00432D2E">
        <w:rPr>
          <w:sz w:val="20"/>
          <w:szCs w:val="20"/>
        </w:rPr>
        <w:tab/>
        <w:t>Financial Planner</w:t>
      </w:r>
    </w:p>
    <w:p w14:paraId="1CFED643" w14:textId="77777777" w:rsidR="00270E95" w:rsidRPr="00432D2E" w:rsidRDefault="00270E95" w:rsidP="00CA6BB3">
      <w:pPr>
        <w:tabs>
          <w:tab w:val="left" w:pos="426"/>
        </w:tabs>
        <w:spacing w:after="0" w:line="240" w:lineRule="auto"/>
        <w:rPr>
          <w:sz w:val="20"/>
          <w:szCs w:val="20"/>
        </w:rPr>
      </w:pPr>
      <w:r w:rsidRPr="00432D2E">
        <w:rPr>
          <w:sz w:val="20"/>
          <w:szCs w:val="20"/>
        </w:rPr>
        <w:t>•</w:t>
      </w:r>
      <w:r w:rsidRPr="00432D2E">
        <w:rPr>
          <w:sz w:val="20"/>
          <w:szCs w:val="20"/>
        </w:rPr>
        <w:tab/>
        <w:t>Legal practitioner</w:t>
      </w:r>
    </w:p>
    <w:p w14:paraId="776E900B" w14:textId="77777777" w:rsidR="00270E95" w:rsidRPr="00432D2E" w:rsidRDefault="00270E95" w:rsidP="00CA6BB3">
      <w:pPr>
        <w:tabs>
          <w:tab w:val="left" w:pos="426"/>
        </w:tabs>
        <w:spacing w:after="0" w:line="240" w:lineRule="auto"/>
        <w:rPr>
          <w:sz w:val="20"/>
          <w:szCs w:val="20"/>
        </w:rPr>
      </w:pPr>
      <w:r w:rsidRPr="00432D2E">
        <w:rPr>
          <w:sz w:val="20"/>
          <w:szCs w:val="20"/>
        </w:rPr>
        <w:t>•</w:t>
      </w:r>
      <w:r w:rsidRPr="00432D2E">
        <w:rPr>
          <w:sz w:val="20"/>
          <w:szCs w:val="20"/>
        </w:rPr>
        <w:tab/>
        <w:t>Medical practitioner</w:t>
      </w:r>
    </w:p>
    <w:p w14:paraId="6798EFAD" w14:textId="77777777" w:rsidR="00270E95" w:rsidRPr="00432D2E" w:rsidRDefault="00270E95" w:rsidP="00CA6BB3">
      <w:pPr>
        <w:tabs>
          <w:tab w:val="left" w:pos="426"/>
        </w:tabs>
        <w:spacing w:after="0" w:line="240" w:lineRule="auto"/>
        <w:rPr>
          <w:sz w:val="20"/>
          <w:szCs w:val="20"/>
        </w:rPr>
      </w:pPr>
      <w:r w:rsidRPr="00432D2E">
        <w:rPr>
          <w:sz w:val="20"/>
          <w:szCs w:val="20"/>
        </w:rPr>
        <w:t>•</w:t>
      </w:r>
      <w:r w:rsidRPr="00432D2E">
        <w:rPr>
          <w:sz w:val="20"/>
          <w:szCs w:val="20"/>
        </w:rPr>
        <w:tab/>
        <w:t>Midwife</w:t>
      </w:r>
    </w:p>
    <w:p w14:paraId="712FBF73" w14:textId="77777777" w:rsidR="00270E95" w:rsidRPr="00432D2E" w:rsidRDefault="00270E95" w:rsidP="00CA6BB3">
      <w:pPr>
        <w:tabs>
          <w:tab w:val="left" w:pos="426"/>
        </w:tabs>
        <w:spacing w:after="0" w:line="240" w:lineRule="auto"/>
        <w:ind w:left="426" w:hanging="426"/>
        <w:rPr>
          <w:sz w:val="20"/>
          <w:szCs w:val="20"/>
        </w:rPr>
      </w:pPr>
      <w:r w:rsidRPr="00432D2E">
        <w:rPr>
          <w:sz w:val="20"/>
          <w:szCs w:val="20"/>
        </w:rPr>
        <w:t>•</w:t>
      </w:r>
      <w:r w:rsidRPr="00432D2E">
        <w:rPr>
          <w:sz w:val="20"/>
          <w:szCs w:val="20"/>
        </w:rPr>
        <w:tab/>
        <w:t>Migration agent registered under Division 3 of Part 3 of the Migration Act 1958</w:t>
      </w:r>
    </w:p>
    <w:p w14:paraId="0D9BA11C" w14:textId="77777777" w:rsidR="00270E95" w:rsidRPr="00432D2E" w:rsidRDefault="00270E95" w:rsidP="00CA6BB3">
      <w:pPr>
        <w:spacing w:after="0" w:line="240" w:lineRule="auto"/>
        <w:ind w:left="426" w:hanging="426"/>
        <w:rPr>
          <w:sz w:val="20"/>
          <w:szCs w:val="20"/>
        </w:rPr>
      </w:pPr>
      <w:r w:rsidRPr="00432D2E">
        <w:rPr>
          <w:sz w:val="20"/>
          <w:szCs w:val="20"/>
        </w:rPr>
        <w:t>•</w:t>
      </w:r>
      <w:r w:rsidRPr="00432D2E">
        <w:rPr>
          <w:sz w:val="20"/>
          <w:szCs w:val="20"/>
        </w:rPr>
        <w:tab/>
        <w:t>Nurse</w:t>
      </w:r>
    </w:p>
    <w:p w14:paraId="268061FA" w14:textId="77777777" w:rsidR="00270E95" w:rsidRPr="00432D2E" w:rsidRDefault="00270E95" w:rsidP="00CA6BB3">
      <w:pPr>
        <w:spacing w:after="0" w:line="240" w:lineRule="auto"/>
        <w:ind w:left="426" w:hanging="426"/>
        <w:rPr>
          <w:sz w:val="20"/>
          <w:szCs w:val="20"/>
        </w:rPr>
      </w:pPr>
      <w:r w:rsidRPr="00432D2E">
        <w:rPr>
          <w:sz w:val="20"/>
          <w:szCs w:val="20"/>
        </w:rPr>
        <w:t>•</w:t>
      </w:r>
      <w:r w:rsidRPr="00432D2E">
        <w:rPr>
          <w:sz w:val="20"/>
          <w:szCs w:val="20"/>
        </w:rPr>
        <w:tab/>
        <w:t>Occupational therapist</w:t>
      </w:r>
    </w:p>
    <w:p w14:paraId="263B6D24" w14:textId="77777777" w:rsidR="00270E95" w:rsidRPr="00432D2E" w:rsidRDefault="00270E95" w:rsidP="00CA6BB3">
      <w:pPr>
        <w:spacing w:after="0" w:line="240" w:lineRule="auto"/>
        <w:ind w:left="426" w:hanging="426"/>
        <w:rPr>
          <w:sz w:val="20"/>
          <w:szCs w:val="20"/>
        </w:rPr>
      </w:pPr>
      <w:r w:rsidRPr="00432D2E">
        <w:rPr>
          <w:sz w:val="20"/>
          <w:szCs w:val="20"/>
        </w:rPr>
        <w:t>•</w:t>
      </w:r>
      <w:r w:rsidRPr="00432D2E">
        <w:rPr>
          <w:sz w:val="20"/>
          <w:szCs w:val="20"/>
        </w:rPr>
        <w:tab/>
        <w:t>Optometrist</w:t>
      </w:r>
    </w:p>
    <w:p w14:paraId="50D6D631" w14:textId="77777777" w:rsidR="00270E95" w:rsidRPr="00432D2E" w:rsidRDefault="00270E95" w:rsidP="00CA6BB3">
      <w:pPr>
        <w:spacing w:after="0" w:line="240" w:lineRule="auto"/>
        <w:ind w:left="426" w:hanging="426"/>
        <w:rPr>
          <w:sz w:val="20"/>
          <w:szCs w:val="20"/>
        </w:rPr>
      </w:pPr>
      <w:r w:rsidRPr="00432D2E">
        <w:rPr>
          <w:sz w:val="20"/>
          <w:szCs w:val="20"/>
        </w:rPr>
        <w:t>•</w:t>
      </w:r>
      <w:r w:rsidRPr="00432D2E">
        <w:rPr>
          <w:sz w:val="20"/>
          <w:szCs w:val="20"/>
        </w:rPr>
        <w:tab/>
        <w:t>Patent attorney</w:t>
      </w:r>
    </w:p>
    <w:p w14:paraId="5CE40704" w14:textId="0C45DEC2" w:rsidR="00270E95" w:rsidRPr="00432D2E" w:rsidRDefault="00270E95" w:rsidP="00CA6BB3">
      <w:pPr>
        <w:spacing w:after="0" w:line="240" w:lineRule="auto"/>
        <w:ind w:left="426" w:hanging="426"/>
        <w:rPr>
          <w:sz w:val="20"/>
          <w:szCs w:val="20"/>
        </w:rPr>
      </w:pPr>
      <w:r w:rsidRPr="00432D2E">
        <w:rPr>
          <w:sz w:val="20"/>
          <w:szCs w:val="20"/>
        </w:rPr>
        <w:t>•</w:t>
      </w:r>
      <w:r w:rsidRPr="00432D2E">
        <w:rPr>
          <w:sz w:val="20"/>
          <w:szCs w:val="20"/>
        </w:rPr>
        <w:tab/>
        <w:t>Pharmacist</w:t>
      </w:r>
    </w:p>
    <w:p w14:paraId="71E4D686" w14:textId="6F7F7C22" w:rsidR="00270E95" w:rsidRPr="00432D2E" w:rsidRDefault="00270E95" w:rsidP="00CA6BB3">
      <w:pPr>
        <w:spacing w:after="0" w:line="240" w:lineRule="auto"/>
        <w:ind w:left="426" w:hanging="426"/>
        <w:rPr>
          <w:sz w:val="20"/>
          <w:szCs w:val="20"/>
        </w:rPr>
      </w:pPr>
      <w:r w:rsidRPr="00432D2E">
        <w:rPr>
          <w:sz w:val="20"/>
          <w:szCs w:val="20"/>
        </w:rPr>
        <w:t>•</w:t>
      </w:r>
      <w:r w:rsidRPr="00432D2E">
        <w:rPr>
          <w:sz w:val="20"/>
          <w:szCs w:val="20"/>
        </w:rPr>
        <w:tab/>
        <w:t>Physiotherapist</w:t>
      </w:r>
    </w:p>
    <w:p w14:paraId="7306C910" w14:textId="77777777" w:rsidR="00270E95" w:rsidRPr="00432D2E" w:rsidRDefault="00270E95" w:rsidP="00CA6BB3">
      <w:pPr>
        <w:spacing w:after="0" w:line="240" w:lineRule="auto"/>
        <w:ind w:left="426" w:hanging="426"/>
        <w:rPr>
          <w:sz w:val="20"/>
          <w:szCs w:val="20"/>
        </w:rPr>
      </w:pPr>
      <w:r w:rsidRPr="00432D2E">
        <w:rPr>
          <w:sz w:val="20"/>
          <w:szCs w:val="20"/>
        </w:rPr>
        <w:t>•</w:t>
      </w:r>
      <w:r w:rsidRPr="00432D2E">
        <w:rPr>
          <w:sz w:val="20"/>
          <w:szCs w:val="20"/>
        </w:rPr>
        <w:tab/>
        <w:t>Psychologist</w:t>
      </w:r>
    </w:p>
    <w:p w14:paraId="665C6AB7" w14:textId="77777777" w:rsidR="00270E95" w:rsidRPr="00432D2E" w:rsidRDefault="00270E95" w:rsidP="00CA6BB3">
      <w:pPr>
        <w:spacing w:after="0" w:line="240" w:lineRule="auto"/>
        <w:ind w:left="426" w:hanging="426"/>
        <w:rPr>
          <w:sz w:val="20"/>
          <w:szCs w:val="20"/>
        </w:rPr>
      </w:pPr>
      <w:r w:rsidRPr="00432D2E">
        <w:rPr>
          <w:sz w:val="20"/>
          <w:szCs w:val="20"/>
        </w:rPr>
        <w:t>•</w:t>
      </w:r>
      <w:r w:rsidRPr="00432D2E">
        <w:rPr>
          <w:sz w:val="20"/>
          <w:szCs w:val="20"/>
        </w:rPr>
        <w:tab/>
      </w:r>
      <w:proofErr w:type="gramStart"/>
      <w:r w:rsidRPr="00432D2E">
        <w:rPr>
          <w:sz w:val="20"/>
          <w:szCs w:val="20"/>
        </w:rPr>
        <w:t>Trade marks</w:t>
      </w:r>
      <w:proofErr w:type="gramEnd"/>
      <w:r w:rsidRPr="00432D2E">
        <w:rPr>
          <w:sz w:val="20"/>
          <w:szCs w:val="20"/>
        </w:rPr>
        <w:t xml:space="preserve"> attorney</w:t>
      </w:r>
    </w:p>
    <w:p w14:paraId="0276CAB9" w14:textId="77777777" w:rsidR="00270E95" w:rsidRPr="00432D2E" w:rsidRDefault="00270E95" w:rsidP="00CA6BB3">
      <w:pPr>
        <w:spacing w:after="0" w:line="240" w:lineRule="auto"/>
        <w:ind w:left="426" w:hanging="426"/>
        <w:rPr>
          <w:sz w:val="20"/>
          <w:szCs w:val="20"/>
        </w:rPr>
      </w:pPr>
      <w:r w:rsidRPr="00432D2E">
        <w:rPr>
          <w:sz w:val="20"/>
          <w:szCs w:val="20"/>
        </w:rPr>
        <w:t>•</w:t>
      </w:r>
      <w:r w:rsidRPr="00432D2E">
        <w:rPr>
          <w:sz w:val="20"/>
          <w:szCs w:val="20"/>
        </w:rPr>
        <w:tab/>
        <w:t>Veterinary surgeon</w:t>
      </w:r>
    </w:p>
    <w:p w14:paraId="1853FA36" w14:textId="77777777" w:rsidR="006C09FD" w:rsidRPr="00432D2E" w:rsidRDefault="006C09FD" w:rsidP="00C404BD">
      <w:pPr>
        <w:spacing w:after="120" w:line="240" w:lineRule="auto"/>
        <w:rPr>
          <w:sz w:val="20"/>
          <w:szCs w:val="20"/>
        </w:rPr>
      </w:pPr>
    </w:p>
    <w:p w14:paraId="6D8F5DAD" w14:textId="77777777" w:rsidR="00803D7E" w:rsidRPr="00432D2E" w:rsidRDefault="00803D7E" w:rsidP="00C404BD">
      <w:pPr>
        <w:spacing w:after="120" w:line="240" w:lineRule="auto"/>
        <w:rPr>
          <w:sz w:val="20"/>
          <w:szCs w:val="20"/>
        </w:rPr>
        <w:sectPr w:rsidR="00803D7E" w:rsidRPr="00432D2E" w:rsidSect="00DE3301">
          <w:type w:val="continuous"/>
          <w:pgSz w:w="11906" w:h="16838"/>
          <w:pgMar w:top="1624" w:right="849" w:bottom="1276" w:left="1701" w:header="426" w:footer="708" w:gutter="0"/>
          <w:cols w:num="2" w:space="709"/>
          <w:formProt w:val="0"/>
          <w:docGrid w:linePitch="360"/>
        </w:sectPr>
      </w:pPr>
    </w:p>
    <w:p w14:paraId="2D67AA9C" w14:textId="4B6BBF6B" w:rsidR="00E60BFF" w:rsidRPr="00E60BFF" w:rsidRDefault="00270E95" w:rsidP="00AD6046">
      <w:pPr>
        <w:pStyle w:val="ListParagraph"/>
        <w:numPr>
          <w:ilvl w:val="0"/>
          <w:numId w:val="6"/>
        </w:numPr>
        <w:spacing w:after="120" w:line="240" w:lineRule="auto"/>
        <w:rPr>
          <w:sz w:val="20"/>
          <w:szCs w:val="20"/>
        </w:rPr>
      </w:pPr>
      <w:r w:rsidRPr="00432D2E">
        <w:rPr>
          <w:sz w:val="20"/>
          <w:szCs w:val="20"/>
        </w:rPr>
        <w:t xml:space="preserve">a person who is enrolled on the </w:t>
      </w:r>
      <w:proofErr w:type="spellStart"/>
      <w:r w:rsidRPr="00432D2E">
        <w:rPr>
          <w:sz w:val="20"/>
          <w:szCs w:val="20"/>
        </w:rPr>
        <w:t>roll</w:t>
      </w:r>
      <w:proofErr w:type="spellEnd"/>
      <w:r w:rsidRPr="00432D2E">
        <w:rPr>
          <w:sz w:val="20"/>
          <w:szCs w:val="20"/>
        </w:rPr>
        <w:t xml:space="preserve"> of the Supreme Court of a State or Territory, or the High Court of Australia, as a legal practitioner (however described); or </w:t>
      </w:r>
    </w:p>
    <w:p w14:paraId="0C1F52B2" w14:textId="0BA1E77D" w:rsidR="00270E95" w:rsidRPr="00432D2E" w:rsidRDefault="00270E95" w:rsidP="00AD6046">
      <w:pPr>
        <w:pStyle w:val="ListParagraph"/>
        <w:numPr>
          <w:ilvl w:val="0"/>
          <w:numId w:val="6"/>
        </w:numPr>
        <w:spacing w:before="240" w:after="120" w:line="240" w:lineRule="auto"/>
        <w:ind w:left="357" w:hanging="357"/>
        <w:contextualSpacing w:val="0"/>
        <w:rPr>
          <w:sz w:val="20"/>
          <w:szCs w:val="20"/>
        </w:rPr>
      </w:pPr>
      <w:r w:rsidRPr="00432D2E">
        <w:rPr>
          <w:sz w:val="20"/>
          <w:szCs w:val="20"/>
        </w:rPr>
        <w:t>a person who is in the following list:</w:t>
      </w:r>
    </w:p>
    <w:p w14:paraId="12586E78" w14:textId="77777777" w:rsidR="00C404BD" w:rsidRDefault="00C404BD" w:rsidP="00C404BD">
      <w:pPr>
        <w:pStyle w:val="ListParagraph"/>
        <w:spacing w:after="120" w:line="240" w:lineRule="auto"/>
        <w:ind w:left="360"/>
        <w:rPr>
          <w:sz w:val="20"/>
          <w:szCs w:val="20"/>
        </w:rPr>
        <w:sectPr w:rsidR="00C404BD" w:rsidSect="006C09FD">
          <w:type w:val="continuous"/>
          <w:pgSz w:w="11906" w:h="16838"/>
          <w:pgMar w:top="1624" w:right="849" w:bottom="1276" w:left="1276" w:header="426" w:footer="708" w:gutter="0"/>
          <w:cols w:space="708"/>
          <w:formProt w:val="0"/>
          <w:docGrid w:linePitch="360"/>
        </w:sectPr>
      </w:pPr>
    </w:p>
    <w:p w14:paraId="2E078207" w14:textId="5661CC67" w:rsidR="00F47DBA" w:rsidRPr="00432D2E" w:rsidRDefault="00F47DBA" w:rsidP="00C404BD">
      <w:pPr>
        <w:pStyle w:val="ListParagraph"/>
        <w:spacing w:after="120" w:line="240" w:lineRule="auto"/>
        <w:ind w:left="360"/>
        <w:rPr>
          <w:sz w:val="20"/>
          <w:szCs w:val="20"/>
        </w:rPr>
      </w:pPr>
      <w:r w:rsidRPr="00432D2E">
        <w:rPr>
          <w:sz w:val="20"/>
          <w:szCs w:val="20"/>
        </w:rPr>
        <w:t>Accountant who is:</w:t>
      </w:r>
    </w:p>
    <w:p w14:paraId="28B43BC0" w14:textId="2333743A" w:rsidR="00270E95" w:rsidRPr="00432D2E" w:rsidRDefault="00270E95" w:rsidP="00AD6046">
      <w:pPr>
        <w:pStyle w:val="ListParagraph"/>
        <w:numPr>
          <w:ilvl w:val="0"/>
          <w:numId w:val="7"/>
        </w:numPr>
        <w:spacing w:after="120" w:line="240" w:lineRule="auto"/>
        <w:ind w:left="851" w:hanging="491"/>
        <w:rPr>
          <w:sz w:val="20"/>
          <w:szCs w:val="20"/>
        </w:rPr>
      </w:pPr>
      <w:r w:rsidRPr="00432D2E">
        <w:rPr>
          <w:sz w:val="20"/>
          <w:szCs w:val="20"/>
        </w:rPr>
        <w:t>a fellow of the National Tax Accountants’ Association; or</w:t>
      </w:r>
    </w:p>
    <w:p w14:paraId="2564FA5C" w14:textId="5E4B10A9" w:rsidR="00270E95" w:rsidRPr="00432D2E" w:rsidRDefault="00270E95" w:rsidP="00AD6046">
      <w:pPr>
        <w:pStyle w:val="ListParagraph"/>
        <w:numPr>
          <w:ilvl w:val="0"/>
          <w:numId w:val="7"/>
        </w:numPr>
        <w:spacing w:after="120" w:line="240" w:lineRule="auto"/>
        <w:ind w:left="851" w:hanging="491"/>
        <w:rPr>
          <w:sz w:val="20"/>
          <w:szCs w:val="20"/>
        </w:rPr>
      </w:pPr>
      <w:r w:rsidRPr="00432D2E">
        <w:rPr>
          <w:sz w:val="20"/>
          <w:szCs w:val="20"/>
        </w:rPr>
        <w:t>a member of any of the following:</w:t>
      </w:r>
    </w:p>
    <w:p w14:paraId="2DE56B72" w14:textId="00B687EC" w:rsidR="00270E95" w:rsidRPr="00432D2E" w:rsidRDefault="00270E95" w:rsidP="00AD6046">
      <w:pPr>
        <w:pStyle w:val="ListParagraph"/>
        <w:numPr>
          <w:ilvl w:val="2"/>
          <w:numId w:val="7"/>
        </w:numPr>
        <w:spacing w:after="120" w:line="240" w:lineRule="auto"/>
        <w:ind w:left="1276" w:hanging="283"/>
        <w:rPr>
          <w:sz w:val="20"/>
          <w:szCs w:val="20"/>
        </w:rPr>
      </w:pPr>
      <w:r w:rsidRPr="00432D2E">
        <w:rPr>
          <w:sz w:val="20"/>
          <w:szCs w:val="20"/>
        </w:rPr>
        <w:t xml:space="preserve">Chartered Accountants Australia and </w:t>
      </w:r>
      <w:proofErr w:type="gramStart"/>
      <w:r w:rsidRPr="00432D2E">
        <w:rPr>
          <w:sz w:val="20"/>
          <w:szCs w:val="20"/>
        </w:rPr>
        <w:t>New Zealand;</w:t>
      </w:r>
      <w:proofErr w:type="gramEnd"/>
    </w:p>
    <w:p w14:paraId="5557CDF4" w14:textId="31DC6795" w:rsidR="00270E95" w:rsidRPr="00432D2E" w:rsidRDefault="00270E95" w:rsidP="00AD6046">
      <w:pPr>
        <w:pStyle w:val="ListParagraph"/>
        <w:numPr>
          <w:ilvl w:val="2"/>
          <w:numId w:val="7"/>
        </w:numPr>
        <w:spacing w:after="120" w:line="240" w:lineRule="auto"/>
        <w:ind w:left="1276" w:hanging="283"/>
        <w:rPr>
          <w:sz w:val="20"/>
          <w:szCs w:val="20"/>
        </w:rPr>
      </w:pPr>
      <w:r w:rsidRPr="00432D2E">
        <w:rPr>
          <w:sz w:val="20"/>
          <w:szCs w:val="20"/>
        </w:rPr>
        <w:t xml:space="preserve">the Association of Taxation and Management </w:t>
      </w:r>
      <w:proofErr w:type="gramStart"/>
      <w:r w:rsidRPr="00432D2E">
        <w:rPr>
          <w:sz w:val="20"/>
          <w:szCs w:val="20"/>
        </w:rPr>
        <w:t>Accountants;</w:t>
      </w:r>
      <w:proofErr w:type="gramEnd"/>
    </w:p>
    <w:p w14:paraId="2484E5CE" w14:textId="49C8E059" w:rsidR="00270E95" w:rsidRPr="00432D2E" w:rsidRDefault="00270E95" w:rsidP="00AD6046">
      <w:pPr>
        <w:pStyle w:val="ListParagraph"/>
        <w:numPr>
          <w:ilvl w:val="2"/>
          <w:numId w:val="7"/>
        </w:numPr>
        <w:spacing w:after="120" w:line="240" w:lineRule="auto"/>
        <w:ind w:left="1276" w:hanging="283"/>
        <w:rPr>
          <w:sz w:val="20"/>
          <w:szCs w:val="20"/>
        </w:rPr>
      </w:pPr>
      <w:r w:rsidRPr="00432D2E">
        <w:rPr>
          <w:sz w:val="20"/>
          <w:szCs w:val="20"/>
        </w:rPr>
        <w:t xml:space="preserve">CPA </w:t>
      </w:r>
      <w:proofErr w:type="gramStart"/>
      <w:r w:rsidRPr="00432D2E">
        <w:rPr>
          <w:sz w:val="20"/>
          <w:szCs w:val="20"/>
        </w:rPr>
        <w:t>Australia;</w:t>
      </w:r>
      <w:proofErr w:type="gramEnd"/>
    </w:p>
    <w:p w14:paraId="1970D359" w14:textId="16339DA2" w:rsidR="00270E95" w:rsidRPr="00432D2E" w:rsidRDefault="00270E95" w:rsidP="00AD6046">
      <w:pPr>
        <w:pStyle w:val="ListParagraph"/>
        <w:numPr>
          <w:ilvl w:val="2"/>
          <w:numId w:val="7"/>
        </w:numPr>
        <w:spacing w:after="120" w:line="240" w:lineRule="auto"/>
        <w:ind w:left="1276" w:hanging="283"/>
        <w:rPr>
          <w:sz w:val="20"/>
          <w:szCs w:val="20"/>
        </w:rPr>
      </w:pPr>
      <w:r w:rsidRPr="00432D2E">
        <w:rPr>
          <w:sz w:val="20"/>
          <w:szCs w:val="20"/>
        </w:rPr>
        <w:t>the Institute of Public Accountants</w:t>
      </w:r>
    </w:p>
    <w:p w14:paraId="1868CA10" w14:textId="77777777" w:rsidR="00270E95" w:rsidRPr="00432D2E" w:rsidRDefault="00270E95" w:rsidP="00C404BD">
      <w:pPr>
        <w:spacing w:after="120" w:line="240" w:lineRule="auto"/>
        <w:ind w:left="426"/>
        <w:rPr>
          <w:sz w:val="20"/>
          <w:szCs w:val="20"/>
        </w:rPr>
      </w:pPr>
      <w:r w:rsidRPr="00432D2E">
        <w:rPr>
          <w:sz w:val="20"/>
          <w:szCs w:val="20"/>
        </w:rPr>
        <w:t xml:space="preserve">Agent of the Australian Postal Corporation who </w:t>
      </w:r>
      <w:proofErr w:type="gramStart"/>
      <w:r w:rsidRPr="00432D2E">
        <w:rPr>
          <w:sz w:val="20"/>
          <w:szCs w:val="20"/>
        </w:rPr>
        <w:t>is in charge of</w:t>
      </w:r>
      <w:proofErr w:type="gramEnd"/>
      <w:r w:rsidRPr="00432D2E">
        <w:rPr>
          <w:sz w:val="20"/>
          <w:szCs w:val="20"/>
        </w:rPr>
        <w:t xml:space="preserve"> an office supplying postal services to the public</w:t>
      </w:r>
    </w:p>
    <w:p w14:paraId="071C7B4B" w14:textId="77777777" w:rsidR="00270E95" w:rsidRPr="00432D2E" w:rsidRDefault="00270E95" w:rsidP="00C404BD">
      <w:pPr>
        <w:spacing w:after="120" w:line="240" w:lineRule="auto"/>
        <w:ind w:left="426"/>
        <w:rPr>
          <w:sz w:val="20"/>
          <w:szCs w:val="20"/>
        </w:rPr>
      </w:pPr>
      <w:r w:rsidRPr="00432D2E">
        <w:rPr>
          <w:sz w:val="20"/>
          <w:szCs w:val="20"/>
        </w:rPr>
        <w:t>APS employee engaged on an ongoing basis with 5 or more years of continuous service who is not specified in another item in this list Australian Consular Officer or Australian Diplomatic Officer (within the meaning of the Consular Fees Act 1955)</w:t>
      </w:r>
    </w:p>
    <w:p w14:paraId="6AB2978D" w14:textId="77777777" w:rsidR="00270E95" w:rsidRPr="00432D2E" w:rsidRDefault="00270E95" w:rsidP="00C404BD">
      <w:pPr>
        <w:spacing w:after="120" w:line="240" w:lineRule="auto"/>
        <w:ind w:left="426"/>
        <w:rPr>
          <w:sz w:val="20"/>
          <w:szCs w:val="20"/>
        </w:rPr>
      </w:pPr>
      <w:r w:rsidRPr="00432D2E">
        <w:rPr>
          <w:sz w:val="20"/>
          <w:szCs w:val="20"/>
        </w:rPr>
        <w:t>Bailiff</w:t>
      </w:r>
    </w:p>
    <w:p w14:paraId="606CFBF9" w14:textId="77777777" w:rsidR="00270E95" w:rsidRPr="00432D2E" w:rsidRDefault="00270E95" w:rsidP="00C404BD">
      <w:pPr>
        <w:spacing w:after="120" w:line="240" w:lineRule="auto"/>
        <w:ind w:left="426"/>
        <w:rPr>
          <w:sz w:val="20"/>
          <w:szCs w:val="20"/>
        </w:rPr>
      </w:pPr>
      <w:r w:rsidRPr="00432D2E">
        <w:rPr>
          <w:sz w:val="20"/>
          <w:szCs w:val="20"/>
        </w:rPr>
        <w:t>Bank officer with 5 or more continuous years of service</w:t>
      </w:r>
    </w:p>
    <w:p w14:paraId="500B740B" w14:textId="77777777" w:rsidR="00270E95" w:rsidRPr="00432D2E" w:rsidRDefault="00270E95" w:rsidP="00C404BD">
      <w:pPr>
        <w:spacing w:after="120" w:line="240" w:lineRule="auto"/>
        <w:ind w:left="426"/>
        <w:rPr>
          <w:sz w:val="20"/>
          <w:szCs w:val="20"/>
        </w:rPr>
      </w:pPr>
      <w:r w:rsidRPr="00432D2E">
        <w:rPr>
          <w:sz w:val="20"/>
          <w:szCs w:val="20"/>
        </w:rPr>
        <w:t>Building society officer with 5 or more years of continuous service Chief executive officer of a Commonwealth court</w:t>
      </w:r>
    </w:p>
    <w:p w14:paraId="626FBC1C" w14:textId="77777777" w:rsidR="00270E95" w:rsidRPr="00432D2E" w:rsidRDefault="00270E95" w:rsidP="00C404BD">
      <w:pPr>
        <w:spacing w:after="120" w:line="240" w:lineRule="auto"/>
        <w:ind w:left="426"/>
        <w:rPr>
          <w:sz w:val="20"/>
          <w:szCs w:val="20"/>
        </w:rPr>
      </w:pPr>
      <w:r w:rsidRPr="00432D2E">
        <w:rPr>
          <w:sz w:val="20"/>
          <w:szCs w:val="20"/>
        </w:rPr>
        <w:t>Clerk of a court Commissioner for Affidavits</w:t>
      </w:r>
    </w:p>
    <w:p w14:paraId="73907082" w14:textId="77777777" w:rsidR="00270E95" w:rsidRPr="00432D2E" w:rsidRDefault="00270E95" w:rsidP="00C404BD">
      <w:pPr>
        <w:spacing w:after="120" w:line="240" w:lineRule="auto"/>
        <w:ind w:left="426"/>
        <w:rPr>
          <w:sz w:val="20"/>
          <w:szCs w:val="20"/>
        </w:rPr>
      </w:pPr>
      <w:r w:rsidRPr="00432D2E">
        <w:rPr>
          <w:sz w:val="20"/>
          <w:szCs w:val="20"/>
        </w:rPr>
        <w:t>Commissioner for Declarations</w:t>
      </w:r>
    </w:p>
    <w:p w14:paraId="0739327A" w14:textId="77777777" w:rsidR="00270E95" w:rsidRPr="00432D2E" w:rsidRDefault="00270E95" w:rsidP="00C404BD">
      <w:pPr>
        <w:spacing w:after="120" w:line="240" w:lineRule="auto"/>
        <w:ind w:left="426"/>
        <w:rPr>
          <w:sz w:val="20"/>
          <w:szCs w:val="20"/>
        </w:rPr>
      </w:pPr>
      <w:r w:rsidRPr="00432D2E">
        <w:rPr>
          <w:sz w:val="20"/>
          <w:szCs w:val="20"/>
        </w:rPr>
        <w:t>Credit union officer with 5 or more years of continuous service</w:t>
      </w:r>
    </w:p>
    <w:p w14:paraId="3852208D" w14:textId="77777777" w:rsidR="00270E95" w:rsidRPr="00432D2E" w:rsidRDefault="00270E95" w:rsidP="00C404BD">
      <w:pPr>
        <w:spacing w:after="120" w:line="240" w:lineRule="auto"/>
        <w:ind w:left="426"/>
        <w:rPr>
          <w:sz w:val="20"/>
          <w:szCs w:val="20"/>
        </w:rPr>
      </w:pPr>
      <w:r w:rsidRPr="00432D2E">
        <w:rPr>
          <w:sz w:val="20"/>
          <w:szCs w:val="20"/>
        </w:rPr>
        <w:t>Employee of a Commonwealth authority engaged on a permanent basis with 5 or more years of continuous service who is not specified in another item in this list Employee of the Australian Trade and Investment Commission who is:</w:t>
      </w:r>
    </w:p>
    <w:p w14:paraId="41B79DD6" w14:textId="6772EB68" w:rsidR="00270E95" w:rsidRPr="00432D2E" w:rsidRDefault="00270E95" w:rsidP="00AD6046">
      <w:pPr>
        <w:pStyle w:val="ListParagraph"/>
        <w:numPr>
          <w:ilvl w:val="0"/>
          <w:numId w:val="8"/>
        </w:numPr>
        <w:spacing w:after="120" w:line="240" w:lineRule="auto"/>
        <w:ind w:left="851" w:hanging="425"/>
        <w:rPr>
          <w:sz w:val="20"/>
          <w:szCs w:val="20"/>
        </w:rPr>
      </w:pPr>
      <w:r w:rsidRPr="00432D2E">
        <w:rPr>
          <w:sz w:val="20"/>
          <w:szCs w:val="20"/>
        </w:rPr>
        <w:t>in a country or place outside Australia; and</w:t>
      </w:r>
    </w:p>
    <w:p w14:paraId="3C2EE1B3" w14:textId="3B4DCBA1" w:rsidR="00270E95" w:rsidRPr="00432D2E" w:rsidRDefault="00270E95" w:rsidP="00AD6046">
      <w:pPr>
        <w:pStyle w:val="ListParagraph"/>
        <w:numPr>
          <w:ilvl w:val="0"/>
          <w:numId w:val="8"/>
        </w:numPr>
        <w:spacing w:after="120" w:line="240" w:lineRule="auto"/>
        <w:ind w:left="851" w:hanging="425"/>
        <w:rPr>
          <w:sz w:val="20"/>
          <w:szCs w:val="20"/>
        </w:rPr>
      </w:pPr>
      <w:r w:rsidRPr="00432D2E">
        <w:rPr>
          <w:sz w:val="20"/>
          <w:szCs w:val="20"/>
        </w:rPr>
        <w:t>authorised under paragraph 3 (d) of the Consular Fees Act 1955; and</w:t>
      </w:r>
    </w:p>
    <w:p w14:paraId="6D956A63" w14:textId="7C488FC1" w:rsidR="00270E95" w:rsidRPr="00432D2E" w:rsidRDefault="00270E95" w:rsidP="00AD6046">
      <w:pPr>
        <w:pStyle w:val="ListParagraph"/>
        <w:numPr>
          <w:ilvl w:val="0"/>
          <w:numId w:val="8"/>
        </w:numPr>
        <w:spacing w:after="120" w:line="240" w:lineRule="auto"/>
        <w:ind w:left="851" w:hanging="425"/>
        <w:rPr>
          <w:sz w:val="20"/>
          <w:szCs w:val="20"/>
        </w:rPr>
      </w:pPr>
      <w:r w:rsidRPr="00432D2E">
        <w:rPr>
          <w:sz w:val="20"/>
          <w:szCs w:val="20"/>
        </w:rPr>
        <w:t xml:space="preserve">exercising the employee’s function at that place </w:t>
      </w:r>
    </w:p>
    <w:p w14:paraId="181F5A6B" w14:textId="77777777" w:rsidR="00270E95" w:rsidRPr="00432D2E" w:rsidRDefault="00270E95" w:rsidP="00C404BD">
      <w:pPr>
        <w:spacing w:after="120" w:line="240" w:lineRule="auto"/>
        <w:ind w:left="426"/>
        <w:rPr>
          <w:sz w:val="20"/>
          <w:szCs w:val="20"/>
        </w:rPr>
      </w:pPr>
      <w:r w:rsidRPr="00432D2E">
        <w:rPr>
          <w:sz w:val="20"/>
          <w:szCs w:val="20"/>
        </w:rPr>
        <w:lastRenderedPageBreak/>
        <w:t>Employee of the Commonwealth who is:</w:t>
      </w:r>
    </w:p>
    <w:p w14:paraId="05DC777E" w14:textId="6B7351EA" w:rsidR="00270E95" w:rsidRPr="00432D2E" w:rsidRDefault="00270E95" w:rsidP="00AD6046">
      <w:pPr>
        <w:pStyle w:val="ListParagraph"/>
        <w:numPr>
          <w:ilvl w:val="0"/>
          <w:numId w:val="9"/>
        </w:numPr>
        <w:spacing w:after="120" w:line="240" w:lineRule="auto"/>
        <w:ind w:left="851" w:hanging="425"/>
        <w:rPr>
          <w:sz w:val="20"/>
          <w:szCs w:val="20"/>
        </w:rPr>
      </w:pPr>
      <w:r w:rsidRPr="00432D2E">
        <w:rPr>
          <w:sz w:val="20"/>
          <w:szCs w:val="20"/>
        </w:rPr>
        <w:t>at a place outside Australia; and</w:t>
      </w:r>
    </w:p>
    <w:p w14:paraId="75E0CE39" w14:textId="0783957B" w:rsidR="00270E95" w:rsidRPr="00432D2E" w:rsidRDefault="00270E95" w:rsidP="00AD6046">
      <w:pPr>
        <w:pStyle w:val="ListParagraph"/>
        <w:numPr>
          <w:ilvl w:val="0"/>
          <w:numId w:val="9"/>
        </w:numPr>
        <w:spacing w:after="120" w:line="240" w:lineRule="auto"/>
        <w:ind w:left="851" w:hanging="425"/>
        <w:rPr>
          <w:sz w:val="20"/>
          <w:szCs w:val="20"/>
        </w:rPr>
      </w:pPr>
      <w:r w:rsidRPr="00432D2E">
        <w:rPr>
          <w:sz w:val="20"/>
          <w:szCs w:val="20"/>
        </w:rPr>
        <w:t>authorised under paragraph 3 (c) of the Consular Fees Act 1955; and</w:t>
      </w:r>
    </w:p>
    <w:p w14:paraId="4C545C6A" w14:textId="55383C2D" w:rsidR="00270E95" w:rsidRPr="00432D2E" w:rsidRDefault="00270E95" w:rsidP="00AD6046">
      <w:pPr>
        <w:pStyle w:val="ListParagraph"/>
        <w:numPr>
          <w:ilvl w:val="0"/>
          <w:numId w:val="9"/>
        </w:numPr>
        <w:spacing w:after="120" w:line="240" w:lineRule="auto"/>
        <w:ind w:left="851" w:hanging="425"/>
        <w:rPr>
          <w:sz w:val="20"/>
          <w:szCs w:val="20"/>
        </w:rPr>
      </w:pPr>
      <w:r w:rsidRPr="00432D2E">
        <w:rPr>
          <w:sz w:val="20"/>
          <w:szCs w:val="20"/>
        </w:rPr>
        <w:t xml:space="preserve">exercising the employee’s function at that place </w:t>
      </w:r>
    </w:p>
    <w:p w14:paraId="5B6A2426" w14:textId="77777777" w:rsidR="00270E95" w:rsidRPr="00432D2E" w:rsidRDefault="00270E95" w:rsidP="00C404BD">
      <w:pPr>
        <w:spacing w:after="120" w:line="240" w:lineRule="auto"/>
        <w:ind w:left="426"/>
        <w:rPr>
          <w:sz w:val="20"/>
          <w:szCs w:val="20"/>
        </w:rPr>
      </w:pPr>
      <w:r w:rsidRPr="00432D2E">
        <w:rPr>
          <w:sz w:val="20"/>
          <w:szCs w:val="20"/>
        </w:rPr>
        <w:t>Engineer who is:</w:t>
      </w:r>
    </w:p>
    <w:p w14:paraId="11F9B740" w14:textId="22BDF665" w:rsidR="00270E95" w:rsidRPr="00432D2E" w:rsidRDefault="00270E95" w:rsidP="00AD6046">
      <w:pPr>
        <w:pStyle w:val="ListParagraph"/>
        <w:numPr>
          <w:ilvl w:val="2"/>
          <w:numId w:val="9"/>
        </w:numPr>
        <w:spacing w:after="120" w:line="240" w:lineRule="auto"/>
        <w:ind w:left="851" w:hanging="425"/>
        <w:rPr>
          <w:sz w:val="20"/>
          <w:szCs w:val="20"/>
        </w:rPr>
      </w:pPr>
      <w:r w:rsidRPr="00432D2E">
        <w:rPr>
          <w:sz w:val="20"/>
          <w:szCs w:val="20"/>
        </w:rPr>
        <w:t>a member of Engineers Australia, other than at the grade of student; or</w:t>
      </w:r>
    </w:p>
    <w:p w14:paraId="33F7C5E0" w14:textId="54B5B507" w:rsidR="00270E95" w:rsidRPr="00432D2E" w:rsidRDefault="00270E95" w:rsidP="00AD6046">
      <w:pPr>
        <w:pStyle w:val="ListParagraph"/>
        <w:numPr>
          <w:ilvl w:val="2"/>
          <w:numId w:val="9"/>
        </w:numPr>
        <w:spacing w:after="120" w:line="240" w:lineRule="auto"/>
        <w:ind w:left="851" w:hanging="425"/>
        <w:rPr>
          <w:sz w:val="20"/>
          <w:szCs w:val="20"/>
        </w:rPr>
      </w:pPr>
      <w:r w:rsidRPr="00432D2E">
        <w:rPr>
          <w:sz w:val="20"/>
          <w:szCs w:val="20"/>
        </w:rPr>
        <w:t>a Registered Professional Engineer of Professionals Australia; or</w:t>
      </w:r>
    </w:p>
    <w:p w14:paraId="436F01FC" w14:textId="7B789F50" w:rsidR="00270E95" w:rsidRPr="00432D2E" w:rsidRDefault="00270E95" w:rsidP="00AD6046">
      <w:pPr>
        <w:pStyle w:val="ListParagraph"/>
        <w:numPr>
          <w:ilvl w:val="0"/>
          <w:numId w:val="9"/>
        </w:numPr>
        <w:spacing w:after="120" w:line="240" w:lineRule="auto"/>
        <w:ind w:left="851" w:hanging="425"/>
        <w:rPr>
          <w:sz w:val="20"/>
          <w:szCs w:val="20"/>
        </w:rPr>
      </w:pPr>
      <w:r w:rsidRPr="00432D2E">
        <w:rPr>
          <w:sz w:val="20"/>
          <w:szCs w:val="20"/>
        </w:rPr>
        <w:t>registered as an engineer under a law of the Commonwealth, a State or Territory; or</w:t>
      </w:r>
    </w:p>
    <w:p w14:paraId="14ABF1B2" w14:textId="0AD04087" w:rsidR="00270E95" w:rsidRPr="00432D2E" w:rsidRDefault="00270E95" w:rsidP="00AD6046">
      <w:pPr>
        <w:pStyle w:val="ListParagraph"/>
        <w:numPr>
          <w:ilvl w:val="0"/>
          <w:numId w:val="9"/>
        </w:numPr>
        <w:spacing w:after="120" w:line="240" w:lineRule="auto"/>
        <w:ind w:left="851" w:hanging="425"/>
        <w:rPr>
          <w:sz w:val="20"/>
          <w:szCs w:val="20"/>
        </w:rPr>
      </w:pPr>
      <w:r w:rsidRPr="00432D2E">
        <w:rPr>
          <w:sz w:val="20"/>
          <w:szCs w:val="20"/>
        </w:rPr>
        <w:t>registered on the National Engineering Register by Engineers Australia Finance company officer with 5 or more years of continuous service</w:t>
      </w:r>
    </w:p>
    <w:p w14:paraId="236408A4" w14:textId="77777777" w:rsidR="00270E95" w:rsidRPr="00432D2E" w:rsidRDefault="00270E95" w:rsidP="00C404BD">
      <w:pPr>
        <w:spacing w:after="120" w:line="240" w:lineRule="auto"/>
        <w:ind w:left="426"/>
        <w:rPr>
          <w:sz w:val="20"/>
          <w:szCs w:val="20"/>
        </w:rPr>
      </w:pPr>
      <w:r w:rsidRPr="00432D2E">
        <w:rPr>
          <w:sz w:val="20"/>
          <w:szCs w:val="20"/>
        </w:rPr>
        <w:t>Holder of a statutory office not specified in another item in this list Judge</w:t>
      </w:r>
    </w:p>
    <w:p w14:paraId="4FAC4049" w14:textId="77777777" w:rsidR="00270E95" w:rsidRPr="00432D2E" w:rsidRDefault="00270E95" w:rsidP="00C404BD">
      <w:pPr>
        <w:spacing w:after="120" w:line="240" w:lineRule="auto"/>
        <w:ind w:left="426"/>
        <w:rPr>
          <w:sz w:val="20"/>
          <w:szCs w:val="20"/>
        </w:rPr>
      </w:pPr>
      <w:r w:rsidRPr="00432D2E">
        <w:rPr>
          <w:sz w:val="20"/>
          <w:szCs w:val="20"/>
        </w:rPr>
        <w:t>Justice of the Peace Magistrate</w:t>
      </w:r>
    </w:p>
    <w:p w14:paraId="1E2B2004" w14:textId="77777777" w:rsidR="00270E95" w:rsidRPr="00432D2E" w:rsidRDefault="00270E95" w:rsidP="00C404BD">
      <w:pPr>
        <w:spacing w:after="120" w:line="240" w:lineRule="auto"/>
        <w:ind w:left="426"/>
        <w:rPr>
          <w:sz w:val="20"/>
          <w:szCs w:val="20"/>
        </w:rPr>
      </w:pPr>
      <w:r w:rsidRPr="00432D2E">
        <w:rPr>
          <w:sz w:val="20"/>
          <w:szCs w:val="20"/>
        </w:rPr>
        <w:t>Marriage celebrant registered under Subdivision C of Division 1 of Part IV of the Marriage Act 1961</w:t>
      </w:r>
    </w:p>
    <w:p w14:paraId="7777F7B7" w14:textId="77777777" w:rsidR="00270E95" w:rsidRPr="00432D2E" w:rsidRDefault="00270E95" w:rsidP="00C404BD">
      <w:pPr>
        <w:spacing w:after="120" w:line="240" w:lineRule="auto"/>
        <w:ind w:left="426"/>
        <w:rPr>
          <w:sz w:val="20"/>
          <w:szCs w:val="20"/>
        </w:rPr>
      </w:pPr>
      <w:r w:rsidRPr="00432D2E">
        <w:rPr>
          <w:sz w:val="20"/>
          <w:szCs w:val="20"/>
        </w:rPr>
        <w:t>Master of a court</w:t>
      </w:r>
    </w:p>
    <w:p w14:paraId="50672582" w14:textId="77777777" w:rsidR="00270E95" w:rsidRPr="00432D2E" w:rsidRDefault="00270E95" w:rsidP="00C404BD">
      <w:pPr>
        <w:spacing w:after="120" w:line="240" w:lineRule="auto"/>
        <w:ind w:left="426"/>
        <w:rPr>
          <w:sz w:val="20"/>
          <w:szCs w:val="20"/>
        </w:rPr>
      </w:pPr>
      <w:r w:rsidRPr="00432D2E">
        <w:rPr>
          <w:sz w:val="20"/>
          <w:szCs w:val="20"/>
        </w:rPr>
        <w:t>Member of the Australian Defence Force who is:</w:t>
      </w:r>
    </w:p>
    <w:p w14:paraId="2016DA26" w14:textId="7F02AE94" w:rsidR="00270E95" w:rsidRPr="00432D2E" w:rsidRDefault="00270E95" w:rsidP="00AD6046">
      <w:pPr>
        <w:pStyle w:val="ListParagraph"/>
        <w:numPr>
          <w:ilvl w:val="2"/>
          <w:numId w:val="8"/>
        </w:numPr>
        <w:spacing w:after="120" w:line="240" w:lineRule="auto"/>
        <w:ind w:left="851" w:hanging="425"/>
        <w:rPr>
          <w:sz w:val="20"/>
          <w:szCs w:val="20"/>
        </w:rPr>
      </w:pPr>
      <w:r w:rsidRPr="00432D2E">
        <w:rPr>
          <w:sz w:val="20"/>
          <w:szCs w:val="20"/>
        </w:rPr>
        <w:t>an officer</w:t>
      </w:r>
    </w:p>
    <w:p w14:paraId="27BBA931" w14:textId="7FE4A95B" w:rsidR="00270E95" w:rsidRPr="00432D2E" w:rsidRDefault="00270E95" w:rsidP="00AD6046">
      <w:pPr>
        <w:pStyle w:val="ListParagraph"/>
        <w:numPr>
          <w:ilvl w:val="2"/>
          <w:numId w:val="8"/>
        </w:numPr>
        <w:spacing w:after="120" w:line="240" w:lineRule="auto"/>
        <w:ind w:left="851" w:hanging="425"/>
        <w:rPr>
          <w:sz w:val="20"/>
          <w:szCs w:val="20"/>
        </w:rPr>
      </w:pPr>
      <w:r w:rsidRPr="00432D2E">
        <w:rPr>
          <w:sz w:val="20"/>
          <w:szCs w:val="20"/>
        </w:rPr>
        <w:t>a non-commissioned officer within the meaning of the Defence Force Discipline Act 1982 with 5 or more years of continuous service</w:t>
      </w:r>
    </w:p>
    <w:p w14:paraId="655677EB" w14:textId="615138AF" w:rsidR="00270E95" w:rsidRPr="00432D2E" w:rsidRDefault="00270E95" w:rsidP="00AD6046">
      <w:pPr>
        <w:pStyle w:val="ListParagraph"/>
        <w:numPr>
          <w:ilvl w:val="0"/>
          <w:numId w:val="8"/>
        </w:numPr>
        <w:spacing w:after="120" w:line="240" w:lineRule="auto"/>
        <w:ind w:left="851" w:hanging="425"/>
        <w:rPr>
          <w:sz w:val="20"/>
          <w:szCs w:val="20"/>
        </w:rPr>
      </w:pPr>
      <w:r w:rsidRPr="00432D2E">
        <w:rPr>
          <w:sz w:val="20"/>
          <w:szCs w:val="20"/>
        </w:rPr>
        <w:t xml:space="preserve">a warrant officer within the meaning of that Act </w:t>
      </w:r>
    </w:p>
    <w:p w14:paraId="41435846" w14:textId="77777777" w:rsidR="00270E95" w:rsidRPr="00432D2E" w:rsidRDefault="00270E95" w:rsidP="00C404BD">
      <w:pPr>
        <w:spacing w:after="120" w:line="240" w:lineRule="auto"/>
        <w:ind w:left="426"/>
        <w:rPr>
          <w:sz w:val="20"/>
          <w:szCs w:val="20"/>
        </w:rPr>
      </w:pPr>
      <w:r w:rsidRPr="00432D2E">
        <w:rPr>
          <w:sz w:val="20"/>
          <w:szCs w:val="20"/>
        </w:rPr>
        <w:t>Member of the Australasian Institute of Mining and Metallurgy Member of the Governance Institute of Australia Ltd</w:t>
      </w:r>
    </w:p>
    <w:p w14:paraId="4F9E5078" w14:textId="77777777" w:rsidR="00270E95" w:rsidRPr="00432D2E" w:rsidRDefault="00270E95" w:rsidP="00C404BD">
      <w:pPr>
        <w:spacing w:after="120" w:line="240" w:lineRule="auto"/>
        <w:ind w:left="426"/>
        <w:rPr>
          <w:sz w:val="20"/>
          <w:szCs w:val="20"/>
        </w:rPr>
      </w:pPr>
      <w:r w:rsidRPr="00432D2E">
        <w:rPr>
          <w:sz w:val="20"/>
          <w:szCs w:val="20"/>
        </w:rPr>
        <w:t>Member of:</w:t>
      </w:r>
    </w:p>
    <w:p w14:paraId="0781D9AC" w14:textId="0CAB78BA" w:rsidR="00270E95" w:rsidRPr="00432D2E" w:rsidRDefault="00270E95" w:rsidP="00AD6046">
      <w:pPr>
        <w:pStyle w:val="ListParagraph"/>
        <w:numPr>
          <w:ilvl w:val="2"/>
          <w:numId w:val="6"/>
        </w:numPr>
        <w:spacing w:after="120" w:line="240" w:lineRule="auto"/>
        <w:ind w:left="851" w:hanging="425"/>
        <w:rPr>
          <w:sz w:val="20"/>
          <w:szCs w:val="20"/>
        </w:rPr>
      </w:pPr>
      <w:r w:rsidRPr="00432D2E">
        <w:rPr>
          <w:sz w:val="20"/>
          <w:szCs w:val="20"/>
        </w:rPr>
        <w:t>the Parliament of the Commonwealth</w:t>
      </w:r>
    </w:p>
    <w:p w14:paraId="1B88594E" w14:textId="721F0D16" w:rsidR="00270E95" w:rsidRPr="00432D2E" w:rsidRDefault="00270E95" w:rsidP="00AD6046">
      <w:pPr>
        <w:pStyle w:val="ListParagraph"/>
        <w:numPr>
          <w:ilvl w:val="2"/>
          <w:numId w:val="6"/>
        </w:numPr>
        <w:spacing w:after="120" w:line="240" w:lineRule="auto"/>
        <w:ind w:left="851" w:hanging="425"/>
        <w:rPr>
          <w:sz w:val="20"/>
          <w:szCs w:val="20"/>
        </w:rPr>
      </w:pPr>
      <w:r w:rsidRPr="00432D2E">
        <w:rPr>
          <w:sz w:val="20"/>
          <w:szCs w:val="20"/>
        </w:rPr>
        <w:t>the Parliament of a State</w:t>
      </w:r>
    </w:p>
    <w:p w14:paraId="58D6B331" w14:textId="6FE4FB1D" w:rsidR="00270E95" w:rsidRPr="00432D2E" w:rsidRDefault="00270E95" w:rsidP="00AD6046">
      <w:pPr>
        <w:pStyle w:val="ListParagraph"/>
        <w:numPr>
          <w:ilvl w:val="2"/>
          <w:numId w:val="6"/>
        </w:numPr>
        <w:spacing w:after="120" w:line="240" w:lineRule="auto"/>
        <w:ind w:left="851" w:hanging="425"/>
        <w:rPr>
          <w:sz w:val="20"/>
          <w:szCs w:val="20"/>
        </w:rPr>
      </w:pPr>
      <w:r w:rsidRPr="00432D2E">
        <w:rPr>
          <w:sz w:val="20"/>
          <w:szCs w:val="20"/>
        </w:rPr>
        <w:t>a Territory legislature</w:t>
      </w:r>
    </w:p>
    <w:p w14:paraId="3FA53EEF" w14:textId="1F7FEC72" w:rsidR="00270E95" w:rsidRPr="00432D2E" w:rsidRDefault="00270E95" w:rsidP="00AD6046">
      <w:pPr>
        <w:pStyle w:val="ListParagraph"/>
        <w:numPr>
          <w:ilvl w:val="2"/>
          <w:numId w:val="6"/>
        </w:numPr>
        <w:spacing w:after="120" w:line="240" w:lineRule="auto"/>
        <w:ind w:left="851" w:hanging="425"/>
        <w:rPr>
          <w:sz w:val="20"/>
          <w:szCs w:val="20"/>
        </w:rPr>
      </w:pPr>
      <w:r w:rsidRPr="00432D2E">
        <w:rPr>
          <w:sz w:val="20"/>
          <w:szCs w:val="20"/>
        </w:rPr>
        <w:t>a local government authority</w:t>
      </w:r>
    </w:p>
    <w:p w14:paraId="416C3263" w14:textId="77777777" w:rsidR="00270E95" w:rsidRPr="00432D2E" w:rsidRDefault="00270E95" w:rsidP="00C404BD">
      <w:pPr>
        <w:spacing w:after="120" w:line="240" w:lineRule="auto"/>
        <w:ind w:left="426"/>
        <w:rPr>
          <w:sz w:val="20"/>
          <w:szCs w:val="20"/>
        </w:rPr>
      </w:pPr>
      <w:r w:rsidRPr="00432D2E">
        <w:rPr>
          <w:sz w:val="20"/>
          <w:szCs w:val="20"/>
        </w:rPr>
        <w:t>Minister of religion registered under Subdivision A of Division 1 of Part IV of the Marriage Act 1961</w:t>
      </w:r>
    </w:p>
    <w:p w14:paraId="6ED5D874" w14:textId="77777777" w:rsidR="00270E95" w:rsidRPr="00432D2E" w:rsidRDefault="00270E95" w:rsidP="00C404BD">
      <w:pPr>
        <w:spacing w:after="120" w:line="240" w:lineRule="auto"/>
        <w:ind w:left="426"/>
        <w:rPr>
          <w:sz w:val="20"/>
          <w:szCs w:val="20"/>
        </w:rPr>
      </w:pPr>
      <w:r w:rsidRPr="00432D2E">
        <w:rPr>
          <w:sz w:val="20"/>
          <w:szCs w:val="20"/>
        </w:rPr>
        <w:t>Notary public, including a notary public (however described) exercising functions at a place outside</w:t>
      </w:r>
    </w:p>
    <w:p w14:paraId="1CDDC7D7" w14:textId="6781F00A" w:rsidR="00270E95" w:rsidRPr="00432D2E" w:rsidRDefault="00270E95" w:rsidP="00AD6046">
      <w:pPr>
        <w:pStyle w:val="ListParagraph"/>
        <w:numPr>
          <w:ilvl w:val="0"/>
          <w:numId w:val="10"/>
        </w:numPr>
        <w:spacing w:after="120" w:line="240" w:lineRule="auto"/>
        <w:ind w:left="851" w:hanging="425"/>
        <w:rPr>
          <w:sz w:val="20"/>
          <w:szCs w:val="20"/>
        </w:rPr>
      </w:pPr>
      <w:r w:rsidRPr="00432D2E">
        <w:rPr>
          <w:sz w:val="20"/>
          <w:szCs w:val="20"/>
        </w:rPr>
        <w:t>the Commonwealth</w:t>
      </w:r>
    </w:p>
    <w:p w14:paraId="03483397" w14:textId="758086BD" w:rsidR="00270E95" w:rsidRPr="00432D2E" w:rsidRDefault="00270E95" w:rsidP="00AD6046">
      <w:pPr>
        <w:pStyle w:val="ListParagraph"/>
        <w:numPr>
          <w:ilvl w:val="0"/>
          <w:numId w:val="10"/>
        </w:numPr>
        <w:spacing w:after="120" w:line="240" w:lineRule="auto"/>
        <w:ind w:left="851" w:hanging="425"/>
        <w:rPr>
          <w:sz w:val="20"/>
          <w:szCs w:val="20"/>
        </w:rPr>
      </w:pPr>
      <w:r w:rsidRPr="00432D2E">
        <w:rPr>
          <w:sz w:val="20"/>
          <w:szCs w:val="20"/>
        </w:rPr>
        <w:t>the external Territories of the Commonwealth</w:t>
      </w:r>
    </w:p>
    <w:p w14:paraId="03EFC8FA" w14:textId="77777777" w:rsidR="00270E95" w:rsidRPr="00432D2E" w:rsidRDefault="00270E95" w:rsidP="00C404BD">
      <w:pPr>
        <w:spacing w:after="120" w:line="240" w:lineRule="auto"/>
        <w:ind w:left="426"/>
        <w:rPr>
          <w:sz w:val="20"/>
          <w:szCs w:val="20"/>
        </w:rPr>
      </w:pPr>
      <w:r w:rsidRPr="00432D2E">
        <w:rPr>
          <w:sz w:val="20"/>
          <w:szCs w:val="20"/>
        </w:rPr>
        <w:t>Permanent employee of the Australian Postal Corporation with 5 or more years of continuous service who is employed in an office providing postal services to the public</w:t>
      </w:r>
    </w:p>
    <w:p w14:paraId="20FDDD3D" w14:textId="77777777" w:rsidR="00270E95" w:rsidRPr="00432D2E" w:rsidRDefault="00270E95" w:rsidP="00C404BD">
      <w:pPr>
        <w:spacing w:after="120" w:line="240" w:lineRule="auto"/>
        <w:ind w:left="426"/>
        <w:rPr>
          <w:sz w:val="20"/>
          <w:szCs w:val="20"/>
        </w:rPr>
      </w:pPr>
      <w:r w:rsidRPr="00432D2E">
        <w:rPr>
          <w:sz w:val="20"/>
          <w:szCs w:val="20"/>
        </w:rPr>
        <w:t>Permanent employee of</w:t>
      </w:r>
    </w:p>
    <w:p w14:paraId="461D4365" w14:textId="7DEC247B" w:rsidR="00270E95" w:rsidRPr="00432D2E" w:rsidRDefault="00270E95" w:rsidP="00AD6046">
      <w:pPr>
        <w:pStyle w:val="ListParagraph"/>
        <w:numPr>
          <w:ilvl w:val="0"/>
          <w:numId w:val="11"/>
        </w:numPr>
        <w:spacing w:after="120" w:line="240" w:lineRule="auto"/>
        <w:ind w:left="851" w:hanging="425"/>
        <w:rPr>
          <w:sz w:val="20"/>
          <w:szCs w:val="20"/>
        </w:rPr>
      </w:pPr>
      <w:r w:rsidRPr="00432D2E">
        <w:rPr>
          <w:sz w:val="20"/>
          <w:szCs w:val="20"/>
        </w:rPr>
        <w:t>a State or Territory or a State or Territory authority</w:t>
      </w:r>
    </w:p>
    <w:p w14:paraId="6BAF46E7" w14:textId="67F47F35" w:rsidR="00270E95" w:rsidRPr="00432D2E" w:rsidRDefault="00270E95" w:rsidP="00AD6046">
      <w:pPr>
        <w:pStyle w:val="ListParagraph"/>
        <w:numPr>
          <w:ilvl w:val="0"/>
          <w:numId w:val="11"/>
        </w:numPr>
        <w:spacing w:after="120" w:line="240" w:lineRule="auto"/>
        <w:ind w:left="851" w:hanging="425"/>
        <w:rPr>
          <w:sz w:val="20"/>
          <w:szCs w:val="20"/>
        </w:rPr>
      </w:pPr>
      <w:r w:rsidRPr="00432D2E">
        <w:rPr>
          <w:sz w:val="20"/>
          <w:szCs w:val="20"/>
        </w:rPr>
        <w:t>a local government authority</w:t>
      </w:r>
    </w:p>
    <w:p w14:paraId="3E3FFFE8" w14:textId="77777777" w:rsidR="00270E95" w:rsidRPr="00432D2E" w:rsidRDefault="00270E95" w:rsidP="00C404BD">
      <w:pPr>
        <w:spacing w:after="120" w:line="240" w:lineRule="auto"/>
        <w:ind w:left="426"/>
        <w:rPr>
          <w:sz w:val="20"/>
          <w:szCs w:val="20"/>
        </w:rPr>
      </w:pPr>
      <w:r w:rsidRPr="00432D2E">
        <w:rPr>
          <w:sz w:val="20"/>
          <w:szCs w:val="20"/>
        </w:rPr>
        <w:t>with 5 or more years of continuous service, other than such an employee who is specified in another item of this list</w:t>
      </w:r>
    </w:p>
    <w:p w14:paraId="38494804" w14:textId="77777777" w:rsidR="00270E95" w:rsidRPr="00432D2E" w:rsidRDefault="00270E95" w:rsidP="00C404BD">
      <w:pPr>
        <w:spacing w:after="120" w:line="240" w:lineRule="auto"/>
        <w:ind w:left="426"/>
        <w:rPr>
          <w:sz w:val="20"/>
          <w:szCs w:val="20"/>
        </w:rPr>
      </w:pPr>
      <w:r w:rsidRPr="00432D2E">
        <w:rPr>
          <w:sz w:val="20"/>
          <w:szCs w:val="20"/>
        </w:rPr>
        <w:t xml:space="preserve">Person before whom a statutory declaration may be made under the law of the State or Territory in which the declaration is made </w:t>
      </w:r>
    </w:p>
    <w:p w14:paraId="6E5C8808" w14:textId="77777777" w:rsidR="00270E95" w:rsidRPr="00432D2E" w:rsidRDefault="00270E95" w:rsidP="00C404BD">
      <w:pPr>
        <w:spacing w:after="120" w:line="240" w:lineRule="auto"/>
        <w:ind w:left="426"/>
        <w:rPr>
          <w:sz w:val="20"/>
          <w:szCs w:val="20"/>
        </w:rPr>
      </w:pPr>
      <w:r w:rsidRPr="00432D2E">
        <w:rPr>
          <w:sz w:val="20"/>
          <w:szCs w:val="20"/>
        </w:rPr>
        <w:t>Police officer</w:t>
      </w:r>
    </w:p>
    <w:p w14:paraId="6EDB9F27" w14:textId="77777777" w:rsidR="00270E95" w:rsidRPr="00432D2E" w:rsidRDefault="00270E95" w:rsidP="00C404BD">
      <w:pPr>
        <w:spacing w:after="120" w:line="240" w:lineRule="auto"/>
        <w:ind w:left="426"/>
        <w:rPr>
          <w:sz w:val="20"/>
          <w:szCs w:val="20"/>
        </w:rPr>
      </w:pPr>
      <w:r w:rsidRPr="00432D2E">
        <w:rPr>
          <w:sz w:val="20"/>
          <w:szCs w:val="20"/>
        </w:rPr>
        <w:t>Registrar, or Deputy Registrar, of a court</w:t>
      </w:r>
    </w:p>
    <w:p w14:paraId="7A758BEF" w14:textId="77777777" w:rsidR="00270E95" w:rsidRPr="00432D2E" w:rsidRDefault="00270E95" w:rsidP="00C404BD">
      <w:pPr>
        <w:spacing w:after="120" w:line="240" w:lineRule="auto"/>
        <w:ind w:left="426"/>
        <w:rPr>
          <w:sz w:val="20"/>
          <w:szCs w:val="20"/>
        </w:rPr>
      </w:pPr>
      <w:r w:rsidRPr="00432D2E">
        <w:rPr>
          <w:sz w:val="20"/>
          <w:szCs w:val="20"/>
        </w:rPr>
        <w:t>Senior executive employee of a Commonwealth authority Senior executive employee of a State or Territory</w:t>
      </w:r>
    </w:p>
    <w:p w14:paraId="0A8637E7" w14:textId="77777777" w:rsidR="00270E95" w:rsidRPr="00432D2E" w:rsidRDefault="00270E95" w:rsidP="00C404BD">
      <w:pPr>
        <w:spacing w:after="120" w:line="240" w:lineRule="auto"/>
        <w:ind w:left="426"/>
        <w:rPr>
          <w:sz w:val="20"/>
          <w:szCs w:val="20"/>
        </w:rPr>
      </w:pPr>
      <w:r w:rsidRPr="00432D2E">
        <w:rPr>
          <w:sz w:val="20"/>
          <w:szCs w:val="20"/>
        </w:rPr>
        <w:t>SES employee of the Commonwealth Sheriff</w:t>
      </w:r>
    </w:p>
    <w:p w14:paraId="5A1B57EE" w14:textId="77777777" w:rsidR="00270E95" w:rsidRPr="00432D2E" w:rsidRDefault="00270E95" w:rsidP="00C404BD">
      <w:pPr>
        <w:spacing w:after="120" w:line="240" w:lineRule="auto"/>
        <w:ind w:left="426"/>
        <w:rPr>
          <w:sz w:val="20"/>
          <w:szCs w:val="20"/>
        </w:rPr>
      </w:pPr>
      <w:r w:rsidRPr="00432D2E">
        <w:rPr>
          <w:sz w:val="20"/>
          <w:szCs w:val="20"/>
        </w:rPr>
        <w:t>Sheriff’s officer</w:t>
      </w:r>
    </w:p>
    <w:p w14:paraId="11A6777F" w14:textId="6CC2A099" w:rsidR="00D54FBB" w:rsidRPr="00FA1C99" w:rsidRDefault="00270E95" w:rsidP="00CB6319">
      <w:pPr>
        <w:spacing w:after="120" w:line="240" w:lineRule="auto"/>
        <w:ind w:left="426"/>
      </w:pPr>
      <w:r w:rsidRPr="00432D2E">
        <w:rPr>
          <w:sz w:val="20"/>
          <w:szCs w:val="20"/>
        </w:rPr>
        <w:t>Teacher employed on a permanent full-time or part-time basis at a school or tertiary education institution</w:t>
      </w:r>
    </w:p>
    <w:sectPr w:rsidR="00D54FBB" w:rsidRPr="00FA1C99" w:rsidSect="00871B32">
      <w:headerReference w:type="default" r:id="rId16"/>
      <w:headerReference w:type="first" r:id="rId17"/>
      <w:type w:val="continuous"/>
      <w:pgSz w:w="11906" w:h="16838"/>
      <w:pgMar w:top="1985" w:right="1440" w:bottom="1701" w:left="1276" w:header="284" w:footer="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A933C" w14:textId="77777777" w:rsidR="00F67F1C" w:rsidRDefault="00F67F1C" w:rsidP="00082813">
      <w:pPr>
        <w:spacing w:before="0" w:after="0" w:line="240" w:lineRule="auto"/>
      </w:pPr>
      <w:r>
        <w:separator/>
      </w:r>
    </w:p>
  </w:endnote>
  <w:endnote w:type="continuationSeparator" w:id="0">
    <w:p w14:paraId="1DF987CA" w14:textId="77777777" w:rsidR="00F67F1C" w:rsidRDefault="00F67F1C" w:rsidP="000828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0D53B" w14:textId="2A9838D2" w:rsidR="00082813" w:rsidRDefault="00082813" w:rsidP="00082813">
    <w:pPr>
      <w:pStyle w:val="Header"/>
      <w:spacing w:before="120" w:after="480"/>
      <w:jc w:val="right"/>
    </w:pPr>
    <w:r w:rsidRPr="002057C6">
      <w:rPr>
        <w:noProof/>
      </w:rPr>
      <w:drawing>
        <wp:anchor distT="0" distB="0" distL="114300" distR="114300" simplePos="0" relativeHeight="251657216" behindDoc="1" locked="1" layoutInCell="1" allowOverlap="1" wp14:anchorId="568B7C21" wp14:editId="4025F37A">
          <wp:simplePos x="0" y="0"/>
          <wp:positionH relativeFrom="page">
            <wp:posOffset>19050</wp:posOffset>
          </wp:positionH>
          <wp:positionV relativeFrom="paragraph">
            <wp:posOffset>172720</wp:posOffset>
          </wp:positionV>
          <wp:extent cx="7520400" cy="1062000"/>
          <wp:effectExtent l="0" t="0" r="4445" b="5080"/>
          <wp:wrapNone/>
          <wp:docPr id="413127892" name="Picture 413127892" descr="usi.gov.au with a USI decorative line patter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51035" name="Picture 295551035" descr="usi.gov.au with a USI decorative line pattern background."/>
                  <pic:cNvPicPr/>
                </pic:nvPicPr>
                <pic:blipFill>
                  <a:blip r:embed="rId1"/>
                  <a:stretch>
                    <a:fillRect/>
                  </a:stretch>
                </pic:blipFill>
                <pic:spPr>
                  <a:xfrm>
                    <a:off x="0" y="0"/>
                    <a:ext cx="7520400" cy="1062000"/>
                  </a:xfrm>
                  <a:prstGeom prst="rect">
                    <a:avLst/>
                  </a:prstGeom>
                </pic:spPr>
              </pic:pic>
            </a:graphicData>
          </a:graphic>
          <wp14:sizeRelH relativeFrom="margin">
            <wp14:pctWidth>0</wp14:pctWidth>
          </wp14:sizeRelH>
          <wp14:sizeRelV relativeFrom="margin">
            <wp14:pctHeight>0</wp14:pctHeight>
          </wp14:sizeRelV>
        </wp:anchor>
      </w:drawing>
    </w:r>
    <w:r w:rsidR="00465D3F">
      <w:t xml:space="preserve">USI Exemption Statutory Declaration </w:t>
    </w:r>
    <w:r>
      <w:t xml:space="preserve">| </w:t>
    </w:r>
    <w:r>
      <w:fldChar w:fldCharType="begin"/>
    </w:r>
    <w:r>
      <w:instrText xml:space="preserve"> PAGE   \* MERGEFORMAT </w:instrText>
    </w:r>
    <w:r>
      <w:fldChar w:fldCharType="separate"/>
    </w:r>
    <w:r>
      <w:t>2</w:t>
    </w:r>
    <w:r>
      <w:rPr>
        <w:noProof/>
      </w:rPr>
      <w:fldChar w:fldCharType="end"/>
    </w:r>
  </w:p>
  <w:p w14:paraId="7760F665" w14:textId="77777777" w:rsidR="00C10051" w:rsidRDefault="00C10051">
    <w:pPr>
      <w:pStyle w:val="Footer"/>
    </w:pPr>
  </w:p>
  <w:p w14:paraId="15834DF1" w14:textId="77777777" w:rsidR="007464B4" w:rsidRDefault="00746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EFE5B" w14:textId="77777777" w:rsidR="00F67F1C" w:rsidRDefault="00F67F1C" w:rsidP="00082813">
      <w:pPr>
        <w:spacing w:before="0" w:after="0" w:line="240" w:lineRule="auto"/>
      </w:pPr>
      <w:r>
        <w:separator/>
      </w:r>
    </w:p>
  </w:footnote>
  <w:footnote w:type="continuationSeparator" w:id="0">
    <w:p w14:paraId="70F9DC0E" w14:textId="77777777" w:rsidR="00F67F1C" w:rsidRDefault="00F67F1C" w:rsidP="000828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6FB1B" w14:textId="0C8C86D8" w:rsidR="00C43D55" w:rsidRDefault="00552018">
    <w:pPr>
      <w:pStyle w:val="Header"/>
    </w:pPr>
    <w:r>
      <w:rPr>
        <w:noProof/>
      </w:rPr>
      <w:drawing>
        <wp:inline distT="0" distB="0" distL="0" distR="0" wp14:anchorId="74812648" wp14:editId="0201725A">
          <wp:extent cx="4224655" cy="1066638"/>
          <wp:effectExtent l="0" t="0" r="4445" b="635"/>
          <wp:docPr id="641040524" name="Picture 1" descr="Unique Student Identifier logo with the Australian Government Coat of ar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807327" name="Picture 1" descr="Unique Student Identifier logo with the Australian Government Coat of arms logo."/>
                  <pic:cNvPicPr/>
                </pic:nvPicPr>
                <pic:blipFill rotWithShape="1">
                  <a:blip r:embed="rId1">
                    <a:extLst>
                      <a:ext uri="{28A0092B-C50C-407E-A947-70E740481C1C}">
                        <a14:useLocalDpi xmlns:a14="http://schemas.microsoft.com/office/drawing/2010/main" val="0"/>
                      </a:ext>
                    </a:extLst>
                  </a:blip>
                  <a:srcRect l="7313" t="21681"/>
                  <a:stretch/>
                </pic:blipFill>
                <pic:spPr bwMode="auto">
                  <a:xfrm>
                    <a:off x="0" y="0"/>
                    <a:ext cx="4226340" cy="1067063"/>
                  </a:xfrm>
                  <a:prstGeom prst="rect">
                    <a:avLst/>
                  </a:prstGeom>
                  <a:ln>
                    <a:noFill/>
                  </a:ln>
                  <a:extLst>
                    <a:ext uri="{53640926-AAD7-44D8-BBD7-CCE9431645EC}">
                      <a14:shadowObscured xmlns:a14="http://schemas.microsoft.com/office/drawing/2010/main"/>
                    </a:ext>
                  </a:extLst>
                </pic:spPr>
              </pic:pic>
            </a:graphicData>
          </a:graphic>
        </wp:inline>
      </w:drawing>
    </w:r>
  </w:p>
  <w:p w14:paraId="045D2DCB" w14:textId="2DBC15D3" w:rsidR="006C2B89" w:rsidRPr="000655E9" w:rsidRDefault="007C1811" w:rsidP="000655E9">
    <w:pPr>
      <w:pStyle w:val="Subtitle"/>
      <w:pBdr>
        <w:bottom w:val="single" w:sz="18" w:space="1" w:color="004764"/>
      </w:pBdr>
      <w:rPr>
        <w:color w:val="004764"/>
      </w:rPr>
    </w:pPr>
    <w:r>
      <w:rPr>
        <w:color w:val="004764"/>
      </w:rPr>
      <w:t>Statutory declaration</w:t>
    </w:r>
  </w:p>
  <w:p w14:paraId="6DA8EC40" w14:textId="77777777" w:rsidR="007464B4" w:rsidRPr="00C404BD" w:rsidRDefault="007464B4" w:rsidP="00C404BD">
    <w:pPr>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A9DF1" w14:textId="77777777" w:rsidR="00871B32" w:rsidRDefault="00871B32" w:rsidP="00871B32">
    <w:pPr>
      <w:pStyle w:val="Header"/>
    </w:pPr>
    <w:r>
      <w:rPr>
        <w:noProof/>
      </w:rPr>
      <w:drawing>
        <wp:inline distT="0" distB="0" distL="0" distR="0" wp14:anchorId="73E72A89" wp14:editId="0657BA3E">
          <wp:extent cx="4224655" cy="1066638"/>
          <wp:effectExtent l="0" t="0" r="4445" b="635"/>
          <wp:docPr id="939465207" name="Picture 1" descr="Unique Student Identifier logo with the Australian Government Coat of ar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807327" name="Picture 1" descr="Unique Student Identifier logo with the Australian Government Coat of arms logo."/>
                  <pic:cNvPicPr/>
                </pic:nvPicPr>
                <pic:blipFill rotWithShape="1">
                  <a:blip r:embed="rId1">
                    <a:extLst>
                      <a:ext uri="{28A0092B-C50C-407E-A947-70E740481C1C}">
                        <a14:useLocalDpi xmlns:a14="http://schemas.microsoft.com/office/drawing/2010/main" val="0"/>
                      </a:ext>
                    </a:extLst>
                  </a:blip>
                  <a:srcRect l="7313" t="21681"/>
                  <a:stretch/>
                </pic:blipFill>
                <pic:spPr bwMode="auto">
                  <a:xfrm>
                    <a:off x="0" y="0"/>
                    <a:ext cx="4226340" cy="1067063"/>
                  </a:xfrm>
                  <a:prstGeom prst="rect">
                    <a:avLst/>
                  </a:prstGeom>
                  <a:ln>
                    <a:noFill/>
                  </a:ln>
                  <a:extLst>
                    <a:ext uri="{53640926-AAD7-44D8-BBD7-CCE9431645EC}">
                      <a14:shadowObscured xmlns:a14="http://schemas.microsoft.com/office/drawing/2010/main"/>
                    </a:ext>
                  </a:extLst>
                </pic:spPr>
              </pic:pic>
            </a:graphicData>
          </a:graphic>
        </wp:inline>
      </w:drawing>
    </w:r>
  </w:p>
  <w:p w14:paraId="20B9EA5D" w14:textId="77777777" w:rsidR="00871B32" w:rsidRPr="000655E9" w:rsidRDefault="00871B32" w:rsidP="00871B32">
    <w:pPr>
      <w:pStyle w:val="Subtitle"/>
      <w:pBdr>
        <w:bottom w:val="single" w:sz="18" w:space="1" w:color="004764"/>
      </w:pBdr>
      <w:rPr>
        <w:color w:val="004764"/>
      </w:rPr>
    </w:pPr>
    <w:r>
      <w:rPr>
        <w:color w:val="004764"/>
      </w:rPr>
      <w:t>Statutory declaration</w:t>
    </w:r>
  </w:p>
  <w:p w14:paraId="1760B407" w14:textId="77777777" w:rsidR="00871B32" w:rsidRPr="00C404BD" w:rsidRDefault="00871B32" w:rsidP="00871B32">
    <w:pPr>
      <w:spacing w:after="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29320" w14:textId="77777777" w:rsidR="00D54FBB" w:rsidRPr="00D54FBB" w:rsidRDefault="00D54FBB" w:rsidP="00D54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674F"/>
    <w:multiLevelType w:val="hybridMultilevel"/>
    <w:tmpl w:val="9732D2B0"/>
    <w:lvl w:ilvl="0" w:tplc="DA101D14">
      <w:start w:val="1"/>
      <w:numFmt w:val="decimal"/>
      <w:lvlText w:val="%1)"/>
      <w:lvlJc w:val="left"/>
      <w:pPr>
        <w:ind w:left="360" w:hanging="360"/>
      </w:pPr>
      <w:rPr>
        <w:b/>
        <w:bCs/>
      </w:rPr>
    </w:lvl>
    <w:lvl w:ilvl="1" w:tplc="0C090019">
      <w:start w:val="1"/>
      <w:numFmt w:val="lowerLetter"/>
      <w:lvlText w:val="%2."/>
      <w:lvlJc w:val="left"/>
      <w:pPr>
        <w:ind w:left="1080" w:hanging="360"/>
      </w:pPr>
    </w:lvl>
    <w:lvl w:ilvl="2" w:tplc="367CA8B6">
      <w:start w:val="1"/>
      <w:numFmt w:val="lowerLetter"/>
      <w:lvlText w:val="%3)"/>
      <w:lvlJc w:val="left"/>
      <w:pPr>
        <w:ind w:left="2340" w:hanging="72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AC8410C"/>
    <w:multiLevelType w:val="hybridMultilevel"/>
    <w:tmpl w:val="BF523112"/>
    <w:lvl w:ilvl="0" w:tplc="D6B0B0CE">
      <w:start w:val="1"/>
      <w:numFmt w:val="lowerLetter"/>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start w:val="1"/>
      <w:numFmt w:val="lowerLetter"/>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4E3712E"/>
    <w:multiLevelType w:val="hybridMultilevel"/>
    <w:tmpl w:val="E3A27096"/>
    <w:lvl w:ilvl="0" w:tplc="79366A3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AF2C72"/>
    <w:multiLevelType w:val="hybridMultilevel"/>
    <w:tmpl w:val="A794474C"/>
    <w:lvl w:ilvl="0" w:tplc="0C090019">
      <w:start w:val="1"/>
      <w:numFmt w:val="lowerLetter"/>
      <w:lvlText w:val="%1."/>
      <w:lvlJc w:val="left"/>
      <w:pPr>
        <w:ind w:left="720" w:hanging="360"/>
      </w:pPr>
    </w:lvl>
    <w:lvl w:ilvl="1" w:tplc="A170AC50">
      <w:start w:val="1"/>
      <w:numFmt w:val="decimal"/>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C331DA3"/>
    <w:multiLevelType w:val="hybridMultilevel"/>
    <w:tmpl w:val="BF523112"/>
    <w:lvl w:ilvl="0" w:tplc="FFFFFFFF">
      <w:start w:val="1"/>
      <w:numFmt w:val="lowerLetter"/>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start w:val="1"/>
      <w:numFmt w:val="lowerLetter"/>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4B33EC9"/>
    <w:multiLevelType w:val="hybridMultilevel"/>
    <w:tmpl w:val="D1706DC6"/>
    <w:lvl w:ilvl="0" w:tplc="9704E372">
      <w:numFmt w:val="bullet"/>
      <w:lvlText w:val="•"/>
      <w:lvlJc w:val="left"/>
      <w:pPr>
        <w:ind w:left="795" w:hanging="360"/>
      </w:pPr>
      <w:rPr>
        <w:rFonts w:hint="default"/>
        <w:b w:val="0"/>
        <w:i w:val="0"/>
        <w:w w:val="131"/>
        <w:sz w:val="22"/>
        <w:szCs w:val="22"/>
        <w:u w:val="none"/>
        <w:lang w:val="en-AU" w:eastAsia="en-US" w:bidi="ar-SA"/>
      </w:rPr>
    </w:lvl>
    <w:lvl w:ilvl="1" w:tplc="08090003">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50A74B46"/>
    <w:multiLevelType w:val="hybridMultilevel"/>
    <w:tmpl w:val="DE4A3F2E"/>
    <w:lvl w:ilvl="0" w:tplc="99249610">
      <w:start w:val="1"/>
      <w:numFmt w:val="decimal"/>
      <w:pStyle w:val="USIFormNoList"/>
      <w:lvlText w:val="%1."/>
      <w:lvlJc w:val="left"/>
      <w:pPr>
        <w:ind w:left="360" w:hanging="360"/>
      </w:pPr>
      <w:rPr>
        <w:rFonts w:hint="default"/>
        <w:b w:val="0"/>
        <w:bCs w:val="0"/>
        <w:i w:val="0"/>
        <w:sz w:val="22"/>
        <w:szCs w:val="22"/>
      </w:rPr>
    </w:lvl>
    <w:lvl w:ilvl="1" w:tplc="D70A436C">
      <w:start w:val="1"/>
      <w:numFmt w:val="lowerLetter"/>
      <w:lvlText w:val="%2."/>
      <w:lvlJc w:val="left"/>
      <w:pPr>
        <w:ind w:left="1080" w:hanging="360"/>
      </w:pPr>
      <w:rPr>
        <w:color w:val="auto"/>
        <w:sz w:val="22"/>
        <w:szCs w:val="22"/>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6521709"/>
    <w:multiLevelType w:val="hybridMultilevel"/>
    <w:tmpl w:val="7898D656"/>
    <w:lvl w:ilvl="0" w:tplc="79366A3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09D76D1"/>
    <w:multiLevelType w:val="hybridMultilevel"/>
    <w:tmpl w:val="F9F4C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DF90497"/>
    <w:multiLevelType w:val="hybridMultilevel"/>
    <w:tmpl w:val="506CAC4E"/>
    <w:lvl w:ilvl="0" w:tplc="EBD011B0">
      <w:start w:val="1"/>
      <w:numFmt w:val="lowerLetter"/>
      <w:lvlText w:val="%1)"/>
      <w:lvlJc w:val="left"/>
      <w:pPr>
        <w:ind w:left="1080" w:hanging="720"/>
      </w:pPr>
      <w:rPr>
        <w:rFonts w:hint="default"/>
      </w:rPr>
    </w:lvl>
    <w:lvl w:ilvl="1" w:tplc="9CB8C750">
      <w:start w:val="1"/>
      <w:numFmt w:val="lowerRoman"/>
      <w:lvlText w:val="%2."/>
      <w:lvlJc w:val="left"/>
      <w:pPr>
        <w:ind w:left="1800" w:hanging="72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11363160">
    <w:abstractNumId w:val="6"/>
  </w:num>
  <w:num w:numId="2" w16cid:durableId="955913424">
    <w:abstractNumId w:val="6"/>
    <w:lvlOverride w:ilvl="0">
      <w:startOverride w:val="1"/>
    </w:lvlOverride>
  </w:num>
  <w:num w:numId="3" w16cid:durableId="9263372">
    <w:abstractNumId w:val="8"/>
  </w:num>
  <w:num w:numId="4" w16cid:durableId="2111075392">
    <w:abstractNumId w:val="5"/>
  </w:num>
  <w:num w:numId="5" w16cid:durableId="441731831">
    <w:abstractNumId w:val="3"/>
  </w:num>
  <w:num w:numId="6" w16cid:durableId="1819885525">
    <w:abstractNumId w:val="0"/>
  </w:num>
  <w:num w:numId="7" w16cid:durableId="2113471737">
    <w:abstractNumId w:val="9"/>
  </w:num>
  <w:num w:numId="8" w16cid:durableId="480848893">
    <w:abstractNumId w:val="1"/>
  </w:num>
  <w:num w:numId="9" w16cid:durableId="713383075">
    <w:abstractNumId w:val="4"/>
  </w:num>
  <w:num w:numId="10" w16cid:durableId="2062291519">
    <w:abstractNumId w:val="2"/>
  </w:num>
  <w:num w:numId="11" w16cid:durableId="16209217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y0NoLef+WDgf9KFGNjuoKbxDetIkw685gTyw1P7J2FZzCNeSKEom/cPpbsUqLSNmBfZx52TvXsoOc4GyE0Y1mg==" w:salt="KdyY51W1/wDWhlj9sLPR/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4F0"/>
    <w:rsid w:val="00006BF2"/>
    <w:rsid w:val="000073A2"/>
    <w:rsid w:val="00021091"/>
    <w:rsid w:val="00035975"/>
    <w:rsid w:val="0004607C"/>
    <w:rsid w:val="00046D1C"/>
    <w:rsid w:val="00051CCF"/>
    <w:rsid w:val="000655E9"/>
    <w:rsid w:val="0007384D"/>
    <w:rsid w:val="00077D08"/>
    <w:rsid w:val="00082813"/>
    <w:rsid w:val="00084698"/>
    <w:rsid w:val="000913C1"/>
    <w:rsid w:val="000C12EF"/>
    <w:rsid w:val="000C5AB3"/>
    <w:rsid w:val="000C6C5A"/>
    <w:rsid w:val="000D10C4"/>
    <w:rsid w:val="000D3AA1"/>
    <w:rsid w:val="000D67E3"/>
    <w:rsid w:val="000D6CF9"/>
    <w:rsid w:val="000D7BE2"/>
    <w:rsid w:val="000F0294"/>
    <w:rsid w:val="000F37A4"/>
    <w:rsid w:val="000F4959"/>
    <w:rsid w:val="001028C7"/>
    <w:rsid w:val="00110806"/>
    <w:rsid w:val="001120F4"/>
    <w:rsid w:val="00117882"/>
    <w:rsid w:val="00124BDE"/>
    <w:rsid w:val="00124E51"/>
    <w:rsid w:val="0014753F"/>
    <w:rsid w:val="001533BA"/>
    <w:rsid w:val="00157AE7"/>
    <w:rsid w:val="00175559"/>
    <w:rsid w:val="00190CCA"/>
    <w:rsid w:val="00191ABA"/>
    <w:rsid w:val="00195B02"/>
    <w:rsid w:val="001A4322"/>
    <w:rsid w:val="001A5CE3"/>
    <w:rsid w:val="001B0375"/>
    <w:rsid w:val="001C0123"/>
    <w:rsid w:val="001C1332"/>
    <w:rsid w:val="001C4660"/>
    <w:rsid w:val="001C7EE7"/>
    <w:rsid w:val="001E1F0B"/>
    <w:rsid w:val="001E337C"/>
    <w:rsid w:val="001F2696"/>
    <w:rsid w:val="00201B19"/>
    <w:rsid w:val="00203888"/>
    <w:rsid w:val="00203951"/>
    <w:rsid w:val="0020746F"/>
    <w:rsid w:val="0021182F"/>
    <w:rsid w:val="00212692"/>
    <w:rsid w:val="00232609"/>
    <w:rsid w:val="00242D6D"/>
    <w:rsid w:val="0024389E"/>
    <w:rsid w:val="0026275B"/>
    <w:rsid w:val="00270E95"/>
    <w:rsid w:val="00275D59"/>
    <w:rsid w:val="0027726A"/>
    <w:rsid w:val="00277D3C"/>
    <w:rsid w:val="0028186F"/>
    <w:rsid w:val="00282673"/>
    <w:rsid w:val="00285C21"/>
    <w:rsid w:val="00290B31"/>
    <w:rsid w:val="00295E8D"/>
    <w:rsid w:val="00296448"/>
    <w:rsid w:val="0029728C"/>
    <w:rsid w:val="00297C8A"/>
    <w:rsid w:val="002A5FF8"/>
    <w:rsid w:val="002B170F"/>
    <w:rsid w:val="002C37D4"/>
    <w:rsid w:val="002C636A"/>
    <w:rsid w:val="002D7D7D"/>
    <w:rsid w:val="002E6FB8"/>
    <w:rsid w:val="002F740D"/>
    <w:rsid w:val="003042D4"/>
    <w:rsid w:val="00304F03"/>
    <w:rsid w:val="00307258"/>
    <w:rsid w:val="00312103"/>
    <w:rsid w:val="003210D5"/>
    <w:rsid w:val="00325620"/>
    <w:rsid w:val="003266B4"/>
    <w:rsid w:val="00327A9B"/>
    <w:rsid w:val="003373B6"/>
    <w:rsid w:val="00351B37"/>
    <w:rsid w:val="003532D7"/>
    <w:rsid w:val="003578BB"/>
    <w:rsid w:val="003639D1"/>
    <w:rsid w:val="0037453D"/>
    <w:rsid w:val="0037673D"/>
    <w:rsid w:val="003901AC"/>
    <w:rsid w:val="003919EA"/>
    <w:rsid w:val="0039281C"/>
    <w:rsid w:val="003A7497"/>
    <w:rsid w:val="003A7C3F"/>
    <w:rsid w:val="003B1399"/>
    <w:rsid w:val="003B1C95"/>
    <w:rsid w:val="003C10DC"/>
    <w:rsid w:val="003D70D4"/>
    <w:rsid w:val="003E4571"/>
    <w:rsid w:val="003F0517"/>
    <w:rsid w:val="003F16A5"/>
    <w:rsid w:val="003F1CA1"/>
    <w:rsid w:val="003F2B5F"/>
    <w:rsid w:val="003F35EA"/>
    <w:rsid w:val="003F7068"/>
    <w:rsid w:val="004034BC"/>
    <w:rsid w:val="004109B9"/>
    <w:rsid w:val="004168C6"/>
    <w:rsid w:val="004212A4"/>
    <w:rsid w:val="00430911"/>
    <w:rsid w:val="00430E32"/>
    <w:rsid w:val="00432D2E"/>
    <w:rsid w:val="00433D83"/>
    <w:rsid w:val="00442237"/>
    <w:rsid w:val="00445B22"/>
    <w:rsid w:val="004521DF"/>
    <w:rsid w:val="00453028"/>
    <w:rsid w:val="004569EB"/>
    <w:rsid w:val="00456D27"/>
    <w:rsid w:val="0046087C"/>
    <w:rsid w:val="00465D3F"/>
    <w:rsid w:val="00494317"/>
    <w:rsid w:val="00494BDA"/>
    <w:rsid w:val="00495316"/>
    <w:rsid w:val="004A5271"/>
    <w:rsid w:val="004C316C"/>
    <w:rsid w:val="004C67DE"/>
    <w:rsid w:val="004E011E"/>
    <w:rsid w:val="004F3BAD"/>
    <w:rsid w:val="005014C9"/>
    <w:rsid w:val="005026C6"/>
    <w:rsid w:val="00504F94"/>
    <w:rsid w:val="005073D2"/>
    <w:rsid w:val="00532C45"/>
    <w:rsid w:val="00537B05"/>
    <w:rsid w:val="00540D10"/>
    <w:rsid w:val="00543BB7"/>
    <w:rsid w:val="00547907"/>
    <w:rsid w:val="00552018"/>
    <w:rsid w:val="00562AEF"/>
    <w:rsid w:val="00565EBD"/>
    <w:rsid w:val="00587B52"/>
    <w:rsid w:val="005A1D5A"/>
    <w:rsid w:val="005A5951"/>
    <w:rsid w:val="005D6488"/>
    <w:rsid w:val="005F3555"/>
    <w:rsid w:val="005F3629"/>
    <w:rsid w:val="005F56FF"/>
    <w:rsid w:val="00601043"/>
    <w:rsid w:val="00603106"/>
    <w:rsid w:val="00603F75"/>
    <w:rsid w:val="00607E6A"/>
    <w:rsid w:val="00611A8A"/>
    <w:rsid w:val="00635BD2"/>
    <w:rsid w:val="00646DAA"/>
    <w:rsid w:val="0065026E"/>
    <w:rsid w:val="0065599A"/>
    <w:rsid w:val="00665945"/>
    <w:rsid w:val="006675EB"/>
    <w:rsid w:val="00671517"/>
    <w:rsid w:val="00683FAD"/>
    <w:rsid w:val="00687E93"/>
    <w:rsid w:val="00690406"/>
    <w:rsid w:val="006A20EE"/>
    <w:rsid w:val="006A629B"/>
    <w:rsid w:val="006B1A51"/>
    <w:rsid w:val="006B2B2C"/>
    <w:rsid w:val="006B6A51"/>
    <w:rsid w:val="006C09FD"/>
    <w:rsid w:val="006C0BFA"/>
    <w:rsid w:val="006C15C0"/>
    <w:rsid w:val="006C2B89"/>
    <w:rsid w:val="006C3212"/>
    <w:rsid w:val="006C6BC7"/>
    <w:rsid w:val="006D60A0"/>
    <w:rsid w:val="006F3260"/>
    <w:rsid w:val="006F5640"/>
    <w:rsid w:val="006F5853"/>
    <w:rsid w:val="006F5FC6"/>
    <w:rsid w:val="006F7731"/>
    <w:rsid w:val="00702DB9"/>
    <w:rsid w:val="007032F5"/>
    <w:rsid w:val="007062F9"/>
    <w:rsid w:val="00707A05"/>
    <w:rsid w:val="00720766"/>
    <w:rsid w:val="00721580"/>
    <w:rsid w:val="00723937"/>
    <w:rsid w:val="007245CC"/>
    <w:rsid w:val="00734CF0"/>
    <w:rsid w:val="007429A1"/>
    <w:rsid w:val="007464B4"/>
    <w:rsid w:val="0074671F"/>
    <w:rsid w:val="00752153"/>
    <w:rsid w:val="00752804"/>
    <w:rsid w:val="00762546"/>
    <w:rsid w:val="00762789"/>
    <w:rsid w:val="00770071"/>
    <w:rsid w:val="00781229"/>
    <w:rsid w:val="00793384"/>
    <w:rsid w:val="00795345"/>
    <w:rsid w:val="007B16C2"/>
    <w:rsid w:val="007B4240"/>
    <w:rsid w:val="007C1811"/>
    <w:rsid w:val="007C283F"/>
    <w:rsid w:val="007C3ADB"/>
    <w:rsid w:val="007E39BC"/>
    <w:rsid w:val="007E6EDE"/>
    <w:rsid w:val="007E7E7C"/>
    <w:rsid w:val="007F6212"/>
    <w:rsid w:val="007F6D46"/>
    <w:rsid w:val="00803311"/>
    <w:rsid w:val="00803D7E"/>
    <w:rsid w:val="008168B5"/>
    <w:rsid w:val="00817593"/>
    <w:rsid w:val="00820596"/>
    <w:rsid w:val="0082084D"/>
    <w:rsid w:val="00824966"/>
    <w:rsid w:val="008253AF"/>
    <w:rsid w:val="0083060D"/>
    <w:rsid w:val="00836903"/>
    <w:rsid w:val="0084116E"/>
    <w:rsid w:val="00841C5B"/>
    <w:rsid w:val="008475A0"/>
    <w:rsid w:val="008516D7"/>
    <w:rsid w:val="0085639F"/>
    <w:rsid w:val="00871B32"/>
    <w:rsid w:val="0087469C"/>
    <w:rsid w:val="00895679"/>
    <w:rsid w:val="008A4806"/>
    <w:rsid w:val="008A5695"/>
    <w:rsid w:val="008A6588"/>
    <w:rsid w:val="008B690D"/>
    <w:rsid w:val="008B7C45"/>
    <w:rsid w:val="008C2AEF"/>
    <w:rsid w:val="008D1272"/>
    <w:rsid w:val="008E3FFD"/>
    <w:rsid w:val="008F4E78"/>
    <w:rsid w:val="008F5483"/>
    <w:rsid w:val="00903AFF"/>
    <w:rsid w:val="00903CD7"/>
    <w:rsid w:val="00911786"/>
    <w:rsid w:val="0091583C"/>
    <w:rsid w:val="00917EA0"/>
    <w:rsid w:val="00922CFD"/>
    <w:rsid w:val="009241C0"/>
    <w:rsid w:val="00933326"/>
    <w:rsid w:val="00936B5C"/>
    <w:rsid w:val="0094233F"/>
    <w:rsid w:val="0094290E"/>
    <w:rsid w:val="009459DE"/>
    <w:rsid w:val="00947CCB"/>
    <w:rsid w:val="00950856"/>
    <w:rsid w:val="009544C1"/>
    <w:rsid w:val="0096630C"/>
    <w:rsid w:val="00967DEE"/>
    <w:rsid w:val="009730B2"/>
    <w:rsid w:val="0097312F"/>
    <w:rsid w:val="009757B1"/>
    <w:rsid w:val="00976A8B"/>
    <w:rsid w:val="00987345"/>
    <w:rsid w:val="00995FA2"/>
    <w:rsid w:val="009A0380"/>
    <w:rsid w:val="009A2496"/>
    <w:rsid w:val="009A3712"/>
    <w:rsid w:val="009A4B3E"/>
    <w:rsid w:val="009B15CE"/>
    <w:rsid w:val="009B36EA"/>
    <w:rsid w:val="009B679D"/>
    <w:rsid w:val="009C1DE5"/>
    <w:rsid w:val="009C6178"/>
    <w:rsid w:val="009D72D7"/>
    <w:rsid w:val="009E0E58"/>
    <w:rsid w:val="009E6BE3"/>
    <w:rsid w:val="009F0BCA"/>
    <w:rsid w:val="009F15BD"/>
    <w:rsid w:val="009F2210"/>
    <w:rsid w:val="009F5095"/>
    <w:rsid w:val="009F652B"/>
    <w:rsid w:val="00A01522"/>
    <w:rsid w:val="00A14797"/>
    <w:rsid w:val="00A24CD5"/>
    <w:rsid w:val="00A4020E"/>
    <w:rsid w:val="00A42949"/>
    <w:rsid w:val="00A46112"/>
    <w:rsid w:val="00A72FB3"/>
    <w:rsid w:val="00A73825"/>
    <w:rsid w:val="00A7454E"/>
    <w:rsid w:val="00A751D6"/>
    <w:rsid w:val="00A776FE"/>
    <w:rsid w:val="00A8472B"/>
    <w:rsid w:val="00A8588C"/>
    <w:rsid w:val="00A9255D"/>
    <w:rsid w:val="00AA648D"/>
    <w:rsid w:val="00AB044D"/>
    <w:rsid w:val="00AC03FB"/>
    <w:rsid w:val="00AC35DF"/>
    <w:rsid w:val="00AD6046"/>
    <w:rsid w:val="00AE07C5"/>
    <w:rsid w:val="00AE3214"/>
    <w:rsid w:val="00AE7D7F"/>
    <w:rsid w:val="00AF06A8"/>
    <w:rsid w:val="00AF18CB"/>
    <w:rsid w:val="00AF3232"/>
    <w:rsid w:val="00AF7C6D"/>
    <w:rsid w:val="00B02671"/>
    <w:rsid w:val="00B075E2"/>
    <w:rsid w:val="00B171B9"/>
    <w:rsid w:val="00B46D8D"/>
    <w:rsid w:val="00B47E30"/>
    <w:rsid w:val="00B57F00"/>
    <w:rsid w:val="00B62AAD"/>
    <w:rsid w:val="00B76FFD"/>
    <w:rsid w:val="00B87DFC"/>
    <w:rsid w:val="00B94CE6"/>
    <w:rsid w:val="00BA3268"/>
    <w:rsid w:val="00BA7A3A"/>
    <w:rsid w:val="00BB6FB4"/>
    <w:rsid w:val="00BC0165"/>
    <w:rsid w:val="00BC337F"/>
    <w:rsid w:val="00BD6324"/>
    <w:rsid w:val="00BD6B07"/>
    <w:rsid w:val="00C008D1"/>
    <w:rsid w:val="00C04C5E"/>
    <w:rsid w:val="00C10051"/>
    <w:rsid w:val="00C14598"/>
    <w:rsid w:val="00C23D3E"/>
    <w:rsid w:val="00C244B3"/>
    <w:rsid w:val="00C24BE8"/>
    <w:rsid w:val="00C265F5"/>
    <w:rsid w:val="00C271D2"/>
    <w:rsid w:val="00C3188C"/>
    <w:rsid w:val="00C362BC"/>
    <w:rsid w:val="00C404BD"/>
    <w:rsid w:val="00C43D55"/>
    <w:rsid w:val="00C45291"/>
    <w:rsid w:val="00C4777D"/>
    <w:rsid w:val="00C52A36"/>
    <w:rsid w:val="00C80F3D"/>
    <w:rsid w:val="00C91BE5"/>
    <w:rsid w:val="00C92759"/>
    <w:rsid w:val="00CA6BB3"/>
    <w:rsid w:val="00CB23AB"/>
    <w:rsid w:val="00CB6319"/>
    <w:rsid w:val="00CD1EC5"/>
    <w:rsid w:val="00CD6B46"/>
    <w:rsid w:val="00CE1F5D"/>
    <w:rsid w:val="00CF437C"/>
    <w:rsid w:val="00CF4E1B"/>
    <w:rsid w:val="00CF6F52"/>
    <w:rsid w:val="00D07DB8"/>
    <w:rsid w:val="00D118DD"/>
    <w:rsid w:val="00D133EE"/>
    <w:rsid w:val="00D1542D"/>
    <w:rsid w:val="00D321A3"/>
    <w:rsid w:val="00D444B4"/>
    <w:rsid w:val="00D54FBB"/>
    <w:rsid w:val="00D5505D"/>
    <w:rsid w:val="00D80E43"/>
    <w:rsid w:val="00D90C25"/>
    <w:rsid w:val="00D92D20"/>
    <w:rsid w:val="00D96B17"/>
    <w:rsid w:val="00D972F9"/>
    <w:rsid w:val="00DA7A50"/>
    <w:rsid w:val="00DB015E"/>
    <w:rsid w:val="00DB1B6F"/>
    <w:rsid w:val="00DB519A"/>
    <w:rsid w:val="00DB55D3"/>
    <w:rsid w:val="00DD15FA"/>
    <w:rsid w:val="00DD46CB"/>
    <w:rsid w:val="00DE30F6"/>
    <w:rsid w:val="00DE32BD"/>
    <w:rsid w:val="00DE3301"/>
    <w:rsid w:val="00DF19ED"/>
    <w:rsid w:val="00DF6751"/>
    <w:rsid w:val="00E0384E"/>
    <w:rsid w:val="00E15013"/>
    <w:rsid w:val="00E26387"/>
    <w:rsid w:val="00E30FFD"/>
    <w:rsid w:val="00E465DB"/>
    <w:rsid w:val="00E5135F"/>
    <w:rsid w:val="00E6019E"/>
    <w:rsid w:val="00E60510"/>
    <w:rsid w:val="00E60BFF"/>
    <w:rsid w:val="00E61176"/>
    <w:rsid w:val="00E767AB"/>
    <w:rsid w:val="00E773F4"/>
    <w:rsid w:val="00E81E04"/>
    <w:rsid w:val="00E857C4"/>
    <w:rsid w:val="00EA1CD4"/>
    <w:rsid w:val="00EA4506"/>
    <w:rsid w:val="00EC1060"/>
    <w:rsid w:val="00ED4BF3"/>
    <w:rsid w:val="00ED56E6"/>
    <w:rsid w:val="00EE1894"/>
    <w:rsid w:val="00F06831"/>
    <w:rsid w:val="00F13D57"/>
    <w:rsid w:val="00F2110B"/>
    <w:rsid w:val="00F2442B"/>
    <w:rsid w:val="00F32111"/>
    <w:rsid w:val="00F47DBA"/>
    <w:rsid w:val="00F500CC"/>
    <w:rsid w:val="00F50E40"/>
    <w:rsid w:val="00F51ED6"/>
    <w:rsid w:val="00F54F4B"/>
    <w:rsid w:val="00F61AAD"/>
    <w:rsid w:val="00F67F1C"/>
    <w:rsid w:val="00F7144F"/>
    <w:rsid w:val="00F7486B"/>
    <w:rsid w:val="00F752B1"/>
    <w:rsid w:val="00F81458"/>
    <w:rsid w:val="00F95E0D"/>
    <w:rsid w:val="00FA1C99"/>
    <w:rsid w:val="00FA2404"/>
    <w:rsid w:val="00FA4E50"/>
    <w:rsid w:val="00FA678E"/>
    <w:rsid w:val="00FD5A0A"/>
    <w:rsid w:val="00FE28DB"/>
    <w:rsid w:val="00FE54F0"/>
    <w:rsid w:val="00FF0934"/>
    <w:rsid w:val="00FF46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D8E92"/>
  <w15:chartTrackingRefBased/>
  <w15:docId w15:val="{8FBC27CC-047D-4AB2-A77B-258E64C4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75B"/>
    <w:pPr>
      <w:spacing w:before="40"/>
    </w:pPr>
    <w:rPr>
      <w:sz w:val="22"/>
    </w:rPr>
  </w:style>
  <w:style w:type="paragraph" w:styleId="Heading1">
    <w:name w:val="heading 1"/>
    <w:basedOn w:val="Normal"/>
    <w:next w:val="Normal"/>
    <w:link w:val="Heading1Char"/>
    <w:uiPriority w:val="9"/>
    <w:qFormat/>
    <w:rsid w:val="006F3260"/>
    <w:pPr>
      <w:keepNext/>
      <w:keepLines/>
      <w:spacing w:before="120"/>
      <w:outlineLvl w:val="0"/>
    </w:pPr>
    <w:rPr>
      <w:rFonts w:asciiTheme="majorHAnsi" w:eastAsiaTheme="majorEastAsia" w:hAnsiTheme="majorHAnsi" w:cstheme="majorBidi"/>
      <w:color w:val="71197C" w:themeColor="accent1" w:themeShade="BF"/>
      <w:sz w:val="40"/>
      <w:szCs w:val="40"/>
    </w:rPr>
  </w:style>
  <w:style w:type="paragraph" w:styleId="Heading2">
    <w:name w:val="heading 2"/>
    <w:basedOn w:val="Normal"/>
    <w:next w:val="Normal"/>
    <w:link w:val="Heading2Char"/>
    <w:uiPriority w:val="9"/>
    <w:unhideWhenUsed/>
    <w:qFormat/>
    <w:rsid w:val="00F2442B"/>
    <w:pPr>
      <w:keepNext/>
      <w:keepLines/>
      <w:spacing w:before="160" w:after="80"/>
      <w:outlineLvl w:val="1"/>
    </w:pPr>
    <w:rPr>
      <w:rFonts w:asciiTheme="majorHAnsi" w:eastAsiaTheme="majorEastAsia" w:hAnsiTheme="majorHAnsi" w:cstheme="majorBidi"/>
      <w:color w:val="71197C" w:themeColor="accent1" w:themeShade="BF"/>
      <w:sz w:val="32"/>
      <w:szCs w:val="32"/>
    </w:rPr>
  </w:style>
  <w:style w:type="paragraph" w:styleId="Heading3">
    <w:name w:val="heading 3"/>
    <w:basedOn w:val="Normal"/>
    <w:next w:val="Normal"/>
    <w:link w:val="Heading3Char"/>
    <w:uiPriority w:val="9"/>
    <w:unhideWhenUsed/>
    <w:qFormat/>
    <w:rsid w:val="00F2442B"/>
    <w:pPr>
      <w:keepNext/>
      <w:keepLines/>
      <w:spacing w:before="160" w:after="80"/>
      <w:outlineLvl w:val="2"/>
    </w:pPr>
    <w:rPr>
      <w:rFonts w:eastAsiaTheme="majorEastAsia" w:cstheme="majorBidi"/>
      <w:color w:val="71197C" w:themeColor="accent1" w:themeShade="BF"/>
      <w:sz w:val="28"/>
      <w:szCs w:val="28"/>
    </w:rPr>
  </w:style>
  <w:style w:type="paragraph" w:styleId="Heading4">
    <w:name w:val="heading 4"/>
    <w:basedOn w:val="Normal"/>
    <w:next w:val="Normal"/>
    <w:link w:val="Heading4Char"/>
    <w:uiPriority w:val="9"/>
    <w:unhideWhenUsed/>
    <w:qFormat/>
    <w:rsid w:val="006F3260"/>
    <w:pPr>
      <w:keepNext/>
      <w:keepLines/>
      <w:spacing w:before="80"/>
      <w:outlineLvl w:val="3"/>
    </w:pPr>
    <w:rPr>
      <w:rFonts w:eastAsiaTheme="majorEastAsia" w:cstheme="majorBidi"/>
      <w:i/>
      <w:iCs/>
      <w:color w:val="71197C" w:themeColor="accent1" w:themeShade="BF"/>
      <w:sz w:val="24"/>
    </w:rPr>
  </w:style>
  <w:style w:type="paragraph" w:styleId="Heading5">
    <w:name w:val="heading 5"/>
    <w:basedOn w:val="Normal"/>
    <w:next w:val="Normal"/>
    <w:link w:val="Heading5Char"/>
    <w:uiPriority w:val="9"/>
    <w:unhideWhenUsed/>
    <w:qFormat/>
    <w:rsid w:val="006F3260"/>
    <w:pPr>
      <w:keepNext/>
      <w:keepLines/>
      <w:spacing w:before="80"/>
      <w:outlineLvl w:val="4"/>
    </w:pPr>
    <w:rPr>
      <w:rFonts w:eastAsiaTheme="majorEastAsia" w:cstheme="majorBidi"/>
      <w:color w:val="71197C" w:themeColor="accent1" w:themeShade="BF"/>
    </w:rPr>
  </w:style>
  <w:style w:type="paragraph" w:styleId="Heading6">
    <w:name w:val="heading 6"/>
    <w:basedOn w:val="Normal"/>
    <w:next w:val="Normal"/>
    <w:link w:val="Heading6Char"/>
    <w:uiPriority w:val="9"/>
    <w:unhideWhenUsed/>
    <w:qFormat/>
    <w:rsid w:val="00F2442B"/>
    <w:pPr>
      <w:keepNext/>
      <w:keepLines/>
      <w:spacing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165"/>
    <w:pPr>
      <w:keepNext/>
      <w:keepLines/>
      <w:spacing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1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1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260"/>
    <w:rPr>
      <w:rFonts w:asciiTheme="majorHAnsi" w:eastAsiaTheme="majorEastAsia" w:hAnsiTheme="majorHAnsi" w:cstheme="majorBidi"/>
      <w:color w:val="71197C" w:themeColor="accent1" w:themeShade="BF"/>
      <w:sz w:val="40"/>
      <w:szCs w:val="40"/>
    </w:rPr>
  </w:style>
  <w:style w:type="character" w:customStyle="1" w:styleId="Heading2Char">
    <w:name w:val="Heading 2 Char"/>
    <w:basedOn w:val="DefaultParagraphFont"/>
    <w:link w:val="Heading2"/>
    <w:uiPriority w:val="9"/>
    <w:rsid w:val="00F2442B"/>
    <w:rPr>
      <w:rFonts w:asciiTheme="majorHAnsi" w:eastAsiaTheme="majorEastAsia" w:hAnsiTheme="majorHAnsi" w:cstheme="majorBidi"/>
      <w:color w:val="71197C" w:themeColor="accent1" w:themeShade="BF"/>
      <w:sz w:val="32"/>
      <w:szCs w:val="32"/>
    </w:rPr>
  </w:style>
  <w:style w:type="character" w:customStyle="1" w:styleId="Heading3Char">
    <w:name w:val="Heading 3 Char"/>
    <w:basedOn w:val="DefaultParagraphFont"/>
    <w:link w:val="Heading3"/>
    <w:uiPriority w:val="9"/>
    <w:rsid w:val="00F2442B"/>
    <w:rPr>
      <w:rFonts w:eastAsiaTheme="majorEastAsia" w:cstheme="majorBidi"/>
      <w:color w:val="71197C" w:themeColor="accent1" w:themeShade="BF"/>
      <w:sz w:val="28"/>
      <w:szCs w:val="28"/>
    </w:rPr>
  </w:style>
  <w:style w:type="character" w:customStyle="1" w:styleId="Heading4Char">
    <w:name w:val="Heading 4 Char"/>
    <w:basedOn w:val="DefaultParagraphFont"/>
    <w:link w:val="Heading4"/>
    <w:uiPriority w:val="9"/>
    <w:rsid w:val="006F3260"/>
    <w:rPr>
      <w:rFonts w:eastAsiaTheme="majorEastAsia" w:cstheme="majorBidi"/>
      <w:i/>
      <w:iCs/>
      <w:color w:val="71197C" w:themeColor="accent1" w:themeShade="BF"/>
    </w:rPr>
  </w:style>
  <w:style w:type="character" w:customStyle="1" w:styleId="Heading5Char">
    <w:name w:val="Heading 5 Char"/>
    <w:basedOn w:val="DefaultParagraphFont"/>
    <w:link w:val="Heading5"/>
    <w:uiPriority w:val="9"/>
    <w:rsid w:val="006F3260"/>
    <w:rPr>
      <w:rFonts w:eastAsiaTheme="majorEastAsia" w:cstheme="majorBidi"/>
      <w:color w:val="71197C" w:themeColor="accent1" w:themeShade="BF"/>
      <w:sz w:val="22"/>
    </w:rPr>
  </w:style>
  <w:style w:type="character" w:customStyle="1" w:styleId="Heading6Char">
    <w:name w:val="Heading 6 Char"/>
    <w:basedOn w:val="DefaultParagraphFont"/>
    <w:link w:val="Heading6"/>
    <w:uiPriority w:val="9"/>
    <w:rsid w:val="00F244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1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1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165"/>
    <w:rPr>
      <w:rFonts w:eastAsiaTheme="majorEastAsia" w:cstheme="majorBidi"/>
      <w:color w:val="272727" w:themeColor="text1" w:themeTint="D8"/>
    </w:rPr>
  </w:style>
  <w:style w:type="paragraph" w:styleId="Title">
    <w:name w:val="Title"/>
    <w:basedOn w:val="Normal"/>
    <w:next w:val="Normal"/>
    <w:link w:val="TitleChar"/>
    <w:uiPriority w:val="10"/>
    <w:qFormat/>
    <w:rsid w:val="008B690D"/>
    <w:pPr>
      <w:spacing w:after="80" w:line="240" w:lineRule="auto"/>
      <w:contextualSpacing/>
    </w:pPr>
    <w:rPr>
      <w:rFonts w:asciiTheme="majorHAnsi" w:eastAsiaTheme="majorEastAsia" w:hAnsiTheme="majorHAnsi" w:cstheme="majorBidi"/>
      <w:color w:val="9822A7" w:themeColor="accent1"/>
      <w:spacing w:val="-10"/>
      <w:kern w:val="28"/>
      <w:sz w:val="56"/>
      <w:szCs w:val="56"/>
    </w:rPr>
  </w:style>
  <w:style w:type="character" w:customStyle="1" w:styleId="TitleChar">
    <w:name w:val="Title Char"/>
    <w:basedOn w:val="DefaultParagraphFont"/>
    <w:link w:val="Title"/>
    <w:uiPriority w:val="10"/>
    <w:rsid w:val="008B690D"/>
    <w:rPr>
      <w:rFonts w:asciiTheme="majorHAnsi" w:eastAsiaTheme="majorEastAsia" w:hAnsiTheme="majorHAnsi" w:cstheme="majorBidi"/>
      <w:color w:val="9822A7" w:themeColor="accent1"/>
      <w:spacing w:val="-10"/>
      <w:kern w:val="28"/>
      <w:sz w:val="56"/>
      <w:szCs w:val="56"/>
    </w:rPr>
  </w:style>
  <w:style w:type="paragraph" w:styleId="Subtitle">
    <w:name w:val="Subtitle"/>
    <w:basedOn w:val="Normal"/>
    <w:next w:val="Normal"/>
    <w:link w:val="SubtitleChar"/>
    <w:uiPriority w:val="11"/>
    <w:qFormat/>
    <w:rsid w:val="008B690D"/>
    <w:pPr>
      <w:numPr>
        <w:ilvl w:val="1"/>
      </w:numPr>
    </w:pPr>
    <w:rPr>
      <w:rFonts w:asciiTheme="majorHAnsi" w:eastAsiaTheme="majorEastAsia" w:hAnsiTheme="majorHAnsi" w:cstheme="majorBidi"/>
      <w:color w:val="9822A7" w:themeColor="accent1"/>
      <w:spacing w:val="15"/>
      <w:sz w:val="40"/>
      <w:szCs w:val="40"/>
    </w:rPr>
  </w:style>
  <w:style w:type="character" w:customStyle="1" w:styleId="SubtitleChar">
    <w:name w:val="Subtitle Char"/>
    <w:basedOn w:val="DefaultParagraphFont"/>
    <w:link w:val="Subtitle"/>
    <w:uiPriority w:val="11"/>
    <w:rsid w:val="008B690D"/>
    <w:rPr>
      <w:rFonts w:asciiTheme="majorHAnsi" w:eastAsiaTheme="majorEastAsia" w:hAnsiTheme="majorHAnsi" w:cstheme="majorBidi"/>
      <w:color w:val="9822A7" w:themeColor="accent1"/>
      <w:spacing w:val="15"/>
      <w:sz w:val="40"/>
      <w:szCs w:val="40"/>
    </w:rPr>
  </w:style>
  <w:style w:type="paragraph" w:styleId="Quote">
    <w:name w:val="Quote"/>
    <w:basedOn w:val="Normal"/>
    <w:next w:val="Normal"/>
    <w:link w:val="QuoteChar"/>
    <w:uiPriority w:val="29"/>
    <w:qFormat/>
    <w:rsid w:val="00BC0165"/>
    <w:pPr>
      <w:spacing w:before="160"/>
      <w:jc w:val="center"/>
    </w:pPr>
    <w:rPr>
      <w:i/>
      <w:iCs/>
      <w:color w:val="404040" w:themeColor="text1" w:themeTint="BF"/>
    </w:rPr>
  </w:style>
  <w:style w:type="character" w:customStyle="1" w:styleId="QuoteChar">
    <w:name w:val="Quote Char"/>
    <w:basedOn w:val="DefaultParagraphFont"/>
    <w:link w:val="Quote"/>
    <w:uiPriority w:val="29"/>
    <w:rsid w:val="00BC0165"/>
    <w:rPr>
      <w:i/>
      <w:iCs/>
      <w:color w:val="404040" w:themeColor="text1" w:themeTint="BF"/>
    </w:rPr>
  </w:style>
  <w:style w:type="paragraph" w:styleId="ListParagraph">
    <w:name w:val="List Paragraph"/>
    <w:basedOn w:val="Normal"/>
    <w:uiPriority w:val="34"/>
    <w:qFormat/>
    <w:rsid w:val="00BC0165"/>
    <w:pPr>
      <w:ind w:left="720"/>
      <w:contextualSpacing/>
    </w:pPr>
  </w:style>
  <w:style w:type="character" w:styleId="IntenseEmphasis">
    <w:name w:val="Intense Emphasis"/>
    <w:basedOn w:val="DefaultParagraphFont"/>
    <w:uiPriority w:val="21"/>
    <w:qFormat/>
    <w:rsid w:val="00BC0165"/>
    <w:rPr>
      <w:i/>
      <w:iCs/>
      <w:color w:val="71197C" w:themeColor="accent1" w:themeShade="BF"/>
    </w:rPr>
  </w:style>
  <w:style w:type="paragraph" w:styleId="IntenseQuote">
    <w:name w:val="Intense Quote"/>
    <w:basedOn w:val="Normal"/>
    <w:next w:val="Normal"/>
    <w:link w:val="IntenseQuoteChar"/>
    <w:uiPriority w:val="30"/>
    <w:qFormat/>
    <w:rsid w:val="00BC0165"/>
    <w:pPr>
      <w:pBdr>
        <w:top w:val="single" w:sz="4" w:space="10" w:color="71197C" w:themeColor="accent1" w:themeShade="BF"/>
        <w:bottom w:val="single" w:sz="4" w:space="10" w:color="71197C" w:themeColor="accent1" w:themeShade="BF"/>
      </w:pBdr>
      <w:spacing w:before="360" w:after="360"/>
      <w:ind w:left="864" w:right="864"/>
      <w:jc w:val="center"/>
    </w:pPr>
    <w:rPr>
      <w:i/>
      <w:iCs/>
      <w:color w:val="71197C" w:themeColor="accent1" w:themeShade="BF"/>
    </w:rPr>
  </w:style>
  <w:style w:type="character" w:customStyle="1" w:styleId="IntenseQuoteChar">
    <w:name w:val="Intense Quote Char"/>
    <w:basedOn w:val="DefaultParagraphFont"/>
    <w:link w:val="IntenseQuote"/>
    <w:uiPriority w:val="30"/>
    <w:rsid w:val="00BC0165"/>
    <w:rPr>
      <w:i/>
      <w:iCs/>
      <w:color w:val="71197C" w:themeColor="accent1" w:themeShade="BF"/>
    </w:rPr>
  </w:style>
  <w:style w:type="character" w:styleId="IntenseReference">
    <w:name w:val="Intense Reference"/>
    <w:basedOn w:val="DefaultParagraphFont"/>
    <w:uiPriority w:val="32"/>
    <w:qFormat/>
    <w:rsid w:val="00BC0165"/>
    <w:rPr>
      <w:b/>
      <w:bCs/>
      <w:smallCaps/>
      <w:color w:val="71197C" w:themeColor="accent1" w:themeShade="BF"/>
      <w:spacing w:val="5"/>
    </w:rPr>
  </w:style>
  <w:style w:type="paragraph" w:customStyle="1" w:styleId="Titlereveresed">
    <w:name w:val="Title (reveresed)"/>
    <w:basedOn w:val="Title"/>
    <w:qFormat/>
    <w:rsid w:val="008B690D"/>
    <w:rPr>
      <w:color w:val="FFFFFF" w:themeColor="background1"/>
    </w:rPr>
  </w:style>
  <w:style w:type="paragraph" w:customStyle="1" w:styleId="Subtitlereversed">
    <w:name w:val="Subtitle (reversed)"/>
    <w:basedOn w:val="Subtitle"/>
    <w:qFormat/>
    <w:rsid w:val="008B690D"/>
    <w:rPr>
      <w:color w:val="FFFFFF" w:themeColor="background1"/>
    </w:rPr>
  </w:style>
  <w:style w:type="paragraph" w:styleId="TOCHeading">
    <w:name w:val="TOC Heading"/>
    <w:basedOn w:val="Heading1"/>
    <w:next w:val="Normal"/>
    <w:uiPriority w:val="39"/>
    <w:unhideWhenUsed/>
    <w:qFormat/>
    <w:rsid w:val="00F2442B"/>
    <w:pPr>
      <w:spacing w:before="240" w:after="0"/>
      <w:outlineLvl w:val="9"/>
    </w:pPr>
    <w:rPr>
      <w:sz w:val="32"/>
      <w:szCs w:val="32"/>
    </w:rPr>
  </w:style>
  <w:style w:type="paragraph" w:styleId="Header">
    <w:name w:val="header"/>
    <w:basedOn w:val="Normal"/>
    <w:link w:val="HeaderChar"/>
    <w:uiPriority w:val="99"/>
    <w:unhideWhenUsed/>
    <w:rsid w:val="0008281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82813"/>
  </w:style>
  <w:style w:type="paragraph" w:styleId="Footer">
    <w:name w:val="footer"/>
    <w:basedOn w:val="Normal"/>
    <w:link w:val="FooterChar"/>
    <w:uiPriority w:val="99"/>
    <w:unhideWhenUsed/>
    <w:rsid w:val="0008281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82813"/>
  </w:style>
  <w:style w:type="table" w:styleId="TableGrid">
    <w:name w:val="Table Grid"/>
    <w:basedOn w:val="TableNormal"/>
    <w:uiPriority w:val="39"/>
    <w:rsid w:val="00FE54F0"/>
    <w:pPr>
      <w:spacing w:after="0" w:line="240" w:lineRule="auto"/>
    </w:pPr>
    <w:rPr>
      <w:rFonts w:ascii="Calibri" w:eastAsia="DengXian"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IFormbasic">
    <w:name w:val="USI Form basic"/>
    <w:basedOn w:val="Normal"/>
    <w:qFormat/>
    <w:rsid w:val="00FE54F0"/>
    <w:pPr>
      <w:spacing w:before="120" w:after="0" w:line="200" w:lineRule="exact"/>
    </w:pPr>
    <w:rPr>
      <w:rFonts w:asciiTheme="majorHAnsi" w:eastAsiaTheme="minorEastAsia" w:hAnsiTheme="majorHAnsi" w:cstheme="majorHAnsi"/>
      <w:kern w:val="0"/>
      <w:sz w:val="18"/>
      <w:szCs w:val="18"/>
      <w:lang w:val="en-GB"/>
      <w14:ligatures w14:val="none"/>
    </w:rPr>
  </w:style>
  <w:style w:type="character" w:styleId="Hyperlink">
    <w:name w:val="Hyperlink"/>
    <w:basedOn w:val="DefaultParagraphFont"/>
    <w:uiPriority w:val="99"/>
    <w:unhideWhenUsed/>
    <w:rsid w:val="00FE54F0"/>
    <w:rPr>
      <w:color w:val="0563C1" w:themeColor="hyperlink"/>
      <w:u w:val="single"/>
    </w:rPr>
  </w:style>
  <w:style w:type="paragraph" w:customStyle="1" w:styleId="BodyCopy11pt">
    <w:name w:val="Body Copy 11pt"/>
    <w:basedOn w:val="Normal"/>
    <w:qFormat/>
    <w:rsid w:val="00FE54F0"/>
    <w:pPr>
      <w:spacing w:before="120" w:after="0" w:line="260" w:lineRule="exact"/>
    </w:pPr>
    <w:rPr>
      <w:rFonts w:asciiTheme="majorHAnsi" w:eastAsiaTheme="minorEastAsia" w:hAnsiTheme="majorHAnsi" w:cstheme="majorHAnsi"/>
      <w:kern w:val="0"/>
      <w:szCs w:val="22"/>
      <w:lang w:val="en-GB"/>
      <w14:ligatures w14:val="none"/>
    </w:rPr>
  </w:style>
  <w:style w:type="paragraph" w:customStyle="1" w:styleId="USIFormNoList">
    <w:name w:val="USI Form No. List"/>
    <w:basedOn w:val="USIFormbasic"/>
    <w:qFormat/>
    <w:rsid w:val="009544C1"/>
    <w:pPr>
      <w:numPr>
        <w:numId w:val="1"/>
      </w:numPr>
    </w:pPr>
    <w:rPr>
      <w:bCs/>
      <w:sz w:val="22"/>
    </w:rPr>
  </w:style>
  <w:style w:type="table" w:customStyle="1" w:styleId="TableGrid2">
    <w:name w:val="Table Grid2"/>
    <w:basedOn w:val="TableNormal"/>
    <w:next w:val="TableGrid"/>
    <w:uiPriority w:val="39"/>
    <w:rsid w:val="00FE54F0"/>
    <w:pPr>
      <w:spacing w:after="0" w:line="240" w:lineRule="auto"/>
    </w:pPr>
    <w:rPr>
      <w:rFonts w:ascii="Calibri" w:eastAsia="DengXian"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A648D"/>
    <w:rPr>
      <w:rFonts w:asciiTheme="minorHAnsi" w:hAnsiTheme="minorHAnsi"/>
      <w:vanish/>
      <w:color w:val="auto"/>
      <w:sz w:val="22"/>
    </w:rPr>
  </w:style>
  <w:style w:type="character" w:styleId="FollowedHyperlink">
    <w:name w:val="FollowedHyperlink"/>
    <w:basedOn w:val="DefaultParagraphFont"/>
    <w:uiPriority w:val="99"/>
    <w:semiHidden/>
    <w:unhideWhenUsed/>
    <w:rsid w:val="00C45291"/>
    <w:rPr>
      <w:color w:val="954F72" w:themeColor="followedHyperlink"/>
      <w:u w:val="single"/>
    </w:rPr>
  </w:style>
  <w:style w:type="character" w:styleId="CommentReference">
    <w:name w:val="annotation reference"/>
    <w:basedOn w:val="DefaultParagraphFont"/>
    <w:uiPriority w:val="99"/>
    <w:semiHidden/>
    <w:unhideWhenUsed/>
    <w:rsid w:val="00FA678E"/>
    <w:rPr>
      <w:sz w:val="16"/>
      <w:szCs w:val="16"/>
    </w:rPr>
  </w:style>
  <w:style w:type="paragraph" w:styleId="CommentText">
    <w:name w:val="annotation text"/>
    <w:basedOn w:val="Normal"/>
    <w:link w:val="CommentTextChar"/>
    <w:uiPriority w:val="99"/>
    <w:unhideWhenUsed/>
    <w:rsid w:val="00FA678E"/>
    <w:pPr>
      <w:spacing w:line="240" w:lineRule="auto"/>
    </w:pPr>
    <w:rPr>
      <w:sz w:val="20"/>
      <w:szCs w:val="20"/>
    </w:rPr>
  </w:style>
  <w:style w:type="character" w:customStyle="1" w:styleId="CommentTextChar">
    <w:name w:val="Comment Text Char"/>
    <w:basedOn w:val="DefaultParagraphFont"/>
    <w:link w:val="CommentText"/>
    <w:uiPriority w:val="99"/>
    <w:rsid w:val="00FA678E"/>
    <w:rPr>
      <w:sz w:val="20"/>
      <w:szCs w:val="20"/>
    </w:rPr>
  </w:style>
  <w:style w:type="character" w:styleId="UnresolvedMention">
    <w:name w:val="Unresolved Mention"/>
    <w:basedOn w:val="DefaultParagraphFont"/>
    <w:uiPriority w:val="99"/>
    <w:semiHidden/>
    <w:unhideWhenUsed/>
    <w:rsid w:val="00DB015E"/>
    <w:rPr>
      <w:color w:val="605E5C"/>
      <w:shd w:val="clear" w:color="auto" w:fill="E1DFDD"/>
    </w:rPr>
  </w:style>
  <w:style w:type="paragraph" w:styleId="List5">
    <w:name w:val="List 5"/>
    <w:basedOn w:val="Normal"/>
    <w:uiPriority w:val="99"/>
    <w:unhideWhenUsed/>
    <w:rsid w:val="003266B4"/>
    <w:pPr>
      <w:ind w:left="1415" w:hanging="283"/>
      <w:contextualSpacing/>
    </w:pPr>
  </w:style>
  <w:style w:type="paragraph" w:customStyle="1" w:styleId="TableParagraph">
    <w:name w:val="Table Paragraph"/>
    <w:basedOn w:val="Normal"/>
    <w:uiPriority w:val="1"/>
    <w:qFormat/>
    <w:rsid w:val="00665945"/>
    <w:pPr>
      <w:widowControl w:val="0"/>
      <w:autoSpaceDE w:val="0"/>
      <w:autoSpaceDN w:val="0"/>
      <w:spacing w:before="0" w:after="0" w:line="240" w:lineRule="auto"/>
    </w:pPr>
    <w:rPr>
      <w:rFonts w:ascii="Times New Roman" w:eastAsia="Times New Roman" w:hAnsi="Times New Roman" w:cs="Times New Roman"/>
      <w:kern w:val="0"/>
      <w:szCs w:val="22"/>
      <w14:ligatures w14:val="none"/>
    </w:rPr>
  </w:style>
  <w:style w:type="paragraph" w:styleId="Revision">
    <w:name w:val="Revision"/>
    <w:hidden/>
    <w:uiPriority w:val="99"/>
    <w:semiHidden/>
    <w:rsid w:val="00124E51"/>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39939">
      <w:bodyDiv w:val="1"/>
      <w:marLeft w:val="0"/>
      <w:marRight w:val="0"/>
      <w:marTop w:val="0"/>
      <w:marBottom w:val="0"/>
      <w:divBdr>
        <w:top w:val="none" w:sz="0" w:space="0" w:color="auto"/>
        <w:left w:val="none" w:sz="0" w:space="0" w:color="auto"/>
        <w:bottom w:val="none" w:sz="0" w:space="0" w:color="auto"/>
        <w:right w:val="none" w:sz="0" w:space="0" w:color="auto"/>
      </w:divBdr>
    </w:div>
    <w:div w:id="197298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ydatacompliance@usi.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i.gov.au/students/create-your-usi/exemptions-usi"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I:\USI%20Branch\External%20Relations\Procedures%20and%20Guides\Templates%20(Draft%20-%202025)\Fact%20shee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DE59C559CD41F0B7368B2DB1B20569"/>
        <w:category>
          <w:name w:val="General"/>
          <w:gallery w:val="placeholder"/>
        </w:category>
        <w:types>
          <w:type w:val="bbPlcHdr"/>
        </w:types>
        <w:behaviors>
          <w:behavior w:val="content"/>
        </w:behaviors>
        <w:guid w:val="{A46C44AD-975B-4220-8F18-61125FF20B31}"/>
      </w:docPartPr>
      <w:docPartBody>
        <w:p w:rsidR="00C25993" w:rsidRDefault="00CA7A54" w:rsidP="00CA7A54">
          <w:pPr>
            <w:pStyle w:val="AFDE59C559CD41F0B7368B2DB1B205691"/>
          </w:pPr>
          <w:r>
            <w:rPr>
              <w:rStyle w:val="PlaceholderText"/>
            </w:rPr>
            <w:t>C</w:t>
          </w:r>
          <w:r w:rsidRPr="00E35D21">
            <w:rPr>
              <w:rStyle w:val="PlaceholderText"/>
            </w:rPr>
            <w:t xml:space="preserve">lick or tap here to enter </w:t>
          </w:r>
          <w:r>
            <w:rPr>
              <w:rStyle w:val="PlaceholderText"/>
            </w:rPr>
            <w:t>address</w:t>
          </w:r>
          <w:r>
            <w:rPr>
              <w:rFonts w:asciiTheme="minorHAnsi" w:hAnsiTheme="minorHAnsi" w:cstheme="minorHAnsi"/>
              <w:sz w:val="20"/>
              <w:szCs w:val="20"/>
            </w:rPr>
            <w:t xml:space="preserve"> </w:t>
          </w:r>
        </w:p>
      </w:docPartBody>
    </w:docPart>
    <w:docPart>
      <w:docPartPr>
        <w:name w:val="957EA6ABCC1047F6AF6BF1CB3EADEF91"/>
        <w:category>
          <w:name w:val="General"/>
          <w:gallery w:val="placeholder"/>
        </w:category>
        <w:types>
          <w:type w:val="bbPlcHdr"/>
        </w:types>
        <w:behaviors>
          <w:behavior w:val="content"/>
        </w:behaviors>
        <w:guid w:val="{5000CF26-FF23-40F9-ACE5-8ECEFE7B976E}"/>
      </w:docPartPr>
      <w:docPartBody>
        <w:p w:rsidR="00241767" w:rsidRDefault="00CA7A54" w:rsidP="00CA7A54">
          <w:pPr>
            <w:pStyle w:val="957EA6ABCC1047F6AF6BF1CB3EADEF911"/>
          </w:pPr>
          <w:r w:rsidRPr="00E30FFD">
            <w:rPr>
              <w:rStyle w:val="PlaceholderText"/>
            </w:rPr>
            <w:t>DD/MM/YYYY</w:t>
          </w:r>
        </w:p>
      </w:docPartBody>
    </w:docPart>
    <w:docPart>
      <w:docPartPr>
        <w:name w:val="8DF97B82BAAC47ABB14067ABA2582204"/>
        <w:category>
          <w:name w:val="General"/>
          <w:gallery w:val="placeholder"/>
        </w:category>
        <w:types>
          <w:type w:val="bbPlcHdr"/>
        </w:types>
        <w:behaviors>
          <w:behavior w:val="content"/>
        </w:behaviors>
        <w:guid w:val="{14188929-EDCB-49F5-9BD1-E50CD4785DAC}"/>
      </w:docPartPr>
      <w:docPartBody>
        <w:p w:rsidR="00241767" w:rsidRDefault="00CA7A54" w:rsidP="00CA7A54">
          <w:pPr>
            <w:pStyle w:val="8DF97B82BAAC47ABB14067ABA25822041"/>
          </w:pPr>
          <w:r>
            <w:rPr>
              <w:rStyle w:val="PlaceholderText"/>
            </w:rPr>
            <w:t>Click or tap here to enter email address</w:t>
          </w:r>
        </w:p>
      </w:docPartBody>
    </w:docPart>
    <w:docPart>
      <w:docPartPr>
        <w:name w:val="71B17F54F6C84190866E9A7B99A79D9F"/>
        <w:category>
          <w:name w:val="General"/>
          <w:gallery w:val="placeholder"/>
        </w:category>
        <w:types>
          <w:type w:val="bbPlcHdr"/>
        </w:types>
        <w:behaviors>
          <w:behavior w:val="content"/>
        </w:behaviors>
        <w:guid w:val="{89F2248F-5B60-42FA-A18A-30648495A134}"/>
      </w:docPartPr>
      <w:docPartBody>
        <w:p w:rsidR="00241767" w:rsidRDefault="00CA7A54" w:rsidP="00CA7A54">
          <w:pPr>
            <w:pStyle w:val="71B17F54F6C84190866E9A7B99A79D9F1"/>
          </w:pPr>
          <w:r>
            <w:rPr>
              <w:rStyle w:val="PlaceholderText"/>
            </w:rPr>
            <w:t>C</w:t>
          </w:r>
          <w:r w:rsidRPr="00E35D21">
            <w:rPr>
              <w:rStyle w:val="PlaceholderText"/>
            </w:rPr>
            <w:t xml:space="preserve">lick or tap here to enter </w:t>
          </w:r>
          <w:r w:rsidRPr="00E30FFD">
            <w:rPr>
              <w:rStyle w:val="PlaceholderText"/>
            </w:rPr>
            <w:t>DD/MM/YYYY</w:t>
          </w:r>
          <w:r w:rsidRPr="00E35D21">
            <w:rPr>
              <w:rStyle w:val="PlaceholderText"/>
            </w:rPr>
            <w:t>.</w:t>
          </w:r>
        </w:p>
      </w:docPartBody>
    </w:docPart>
    <w:docPart>
      <w:docPartPr>
        <w:name w:val="F54CBA40BAE04213AFC2FD8A016B5809"/>
        <w:category>
          <w:name w:val="General"/>
          <w:gallery w:val="placeholder"/>
        </w:category>
        <w:types>
          <w:type w:val="bbPlcHdr"/>
        </w:types>
        <w:behaviors>
          <w:behavior w:val="content"/>
        </w:behaviors>
        <w:guid w:val="{193CED27-E804-4812-8EE4-A79EFAD5DBD7}"/>
      </w:docPartPr>
      <w:docPartBody>
        <w:p w:rsidR="002B2E94" w:rsidRDefault="00CA7A54" w:rsidP="00CA7A54">
          <w:pPr>
            <w:pStyle w:val="F54CBA40BAE04213AFC2FD8A016B58091"/>
          </w:pPr>
          <w:r w:rsidRPr="00917932">
            <w:rPr>
              <w:rStyle w:val="PlaceholderText"/>
            </w:rPr>
            <w:t xml:space="preserve">Click or tap here to enter </w:t>
          </w:r>
          <w:r>
            <w:rPr>
              <w:rStyle w:val="PlaceholderText"/>
            </w:rPr>
            <w:t>contact number</w:t>
          </w:r>
          <w:r w:rsidRPr="00917932">
            <w:rPr>
              <w:rStyle w:val="PlaceholderText"/>
            </w:rPr>
            <w:t>.</w:t>
          </w:r>
        </w:p>
      </w:docPartBody>
    </w:docPart>
    <w:docPart>
      <w:docPartPr>
        <w:name w:val="C4FAB56F86FB48FC8BA990DEB4BEBA0D"/>
        <w:category>
          <w:name w:val="General"/>
          <w:gallery w:val="placeholder"/>
        </w:category>
        <w:types>
          <w:type w:val="bbPlcHdr"/>
        </w:types>
        <w:behaviors>
          <w:behavior w:val="content"/>
        </w:behaviors>
        <w:guid w:val="{8DD7F24A-7A38-442F-86A3-81AE000F944F}"/>
      </w:docPartPr>
      <w:docPartBody>
        <w:p w:rsidR="00201102" w:rsidRDefault="00CA7A54" w:rsidP="00CA7A54">
          <w:pPr>
            <w:pStyle w:val="C4FAB56F86FB48FC8BA990DEB4BEBA0D1"/>
          </w:pPr>
          <w:r w:rsidRPr="00E30FFD">
            <w:rPr>
              <w:rStyle w:val="PlaceholderText"/>
            </w:rPr>
            <w:t xml:space="preserve">Click or tap here to enter </w:t>
          </w:r>
          <w:r>
            <w:rPr>
              <w:rStyle w:val="PlaceholderText"/>
            </w:rPr>
            <w:t>full name</w:t>
          </w:r>
          <w:r w:rsidRPr="00E30FFD">
            <w:rPr>
              <w:rStyle w:val="PlaceholderText"/>
            </w:rPr>
            <w:t>.</w:t>
          </w:r>
        </w:p>
      </w:docPartBody>
    </w:docPart>
    <w:docPart>
      <w:docPartPr>
        <w:name w:val="8A74268B4E97452DB48C347B1A2E0E8E"/>
        <w:category>
          <w:name w:val="General"/>
          <w:gallery w:val="placeholder"/>
        </w:category>
        <w:types>
          <w:type w:val="bbPlcHdr"/>
        </w:types>
        <w:behaviors>
          <w:behavior w:val="content"/>
        </w:behaviors>
        <w:guid w:val="{C6C4F9DC-1B8D-4800-B858-5D0503FD7C5D}"/>
      </w:docPartPr>
      <w:docPartBody>
        <w:p w:rsidR="00201102" w:rsidRDefault="00CA7A54" w:rsidP="00CA7A54">
          <w:pPr>
            <w:pStyle w:val="8A74268B4E97452DB48C347B1A2E0E8E1"/>
          </w:pPr>
          <w:r w:rsidRPr="00917932">
            <w:rPr>
              <w:rStyle w:val="PlaceholderText"/>
            </w:rPr>
            <w:t xml:space="preserve">Click or tap here to enter </w:t>
          </w:r>
          <w:r>
            <w:rPr>
              <w:rStyle w:val="PlaceholderText"/>
            </w:rPr>
            <w:t>occupation</w:t>
          </w:r>
          <w:r w:rsidRPr="00917932">
            <w:rPr>
              <w:rStyle w:val="PlaceholderText"/>
            </w:rPr>
            <w:t>.</w:t>
          </w:r>
        </w:p>
      </w:docPartBody>
    </w:docPart>
    <w:docPart>
      <w:docPartPr>
        <w:name w:val="588AF846BA7C4DE9BC91F4A9CEF3578E"/>
        <w:category>
          <w:name w:val="General"/>
          <w:gallery w:val="placeholder"/>
        </w:category>
        <w:types>
          <w:type w:val="bbPlcHdr"/>
        </w:types>
        <w:behaviors>
          <w:behavior w:val="content"/>
        </w:behaviors>
        <w:guid w:val="{F3671C6C-9472-4929-BCE8-B2060583BD97}"/>
      </w:docPartPr>
      <w:docPartBody>
        <w:p w:rsidR="00201102" w:rsidRDefault="00CA7A54" w:rsidP="00CA7A54">
          <w:pPr>
            <w:pStyle w:val="588AF846BA7C4DE9BC91F4A9CEF3578E1"/>
          </w:pPr>
          <w:r w:rsidRPr="00917932">
            <w:rPr>
              <w:rStyle w:val="PlaceholderText"/>
            </w:rPr>
            <w:t>Click or tap here to enter text.</w:t>
          </w:r>
        </w:p>
      </w:docPartBody>
    </w:docPart>
    <w:docPart>
      <w:docPartPr>
        <w:name w:val="4066991E59D54BDB962B644D4A73C787"/>
        <w:category>
          <w:name w:val="General"/>
          <w:gallery w:val="placeholder"/>
        </w:category>
        <w:types>
          <w:type w:val="bbPlcHdr"/>
        </w:types>
        <w:behaviors>
          <w:behavior w:val="content"/>
        </w:behaviors>
        <w:guid w:val="{6C0B8CD3-74FE-4029-B57E-D5AE6ABDF464}"/>
      </w:docPartPr>
      <w:docPartBody>
        <w:p w:rsidR="00E83EC8" w:rsidRDefault="00CA7A54" w:rsidP="00CA7A54">
          <w:pPr>
            <w:pStyle w:val="4066991E59D54BDB962B644D4A73C7871"/>
          </w:pPr>
          <w:r>
            <w:rPr>
              <w:rStyle w:val="PlaceholderText"/>
            </w:rPr>
            <w:t>Enter full name</w:t>
          </w:r>
        </w:p>
      </w:docPartBody>
    </w:docPart>
    <w:docPart>
      <w:docPartPr>
        <w:name w:val="F007C7AD7B5A481994FBED0925CCF62D"/>
        <w:category>
          <w:name w:val="General"/>
          <w:gallery w:val="placeholder"/>
        </w:category>
        <w:types>
          <w:type w:val="bbPlcHdr"/>
        </w:types>
        <w:behaviors>
          <w:behavior w:val="content"/>
        </w:behaviors>
        <w:guid w:val="{61B69568-3C47-41C9-87FD-7FC5EB68947C}"/>
      </w:docPartPr>
      <w:docPartBody>
        <w:p w:rsidR="00E83EC8" w:rsidRDefault="00CA7A54" w:rsidP="00CA7A54">
          <w:pPr>
            <w:pStyle w:val="F007C7AD7B5A481994FBED0925CCF62D1"/>
          </w:pPr>
          <w:r w:rsidRPr="00281F66">
            <w:rPr>
              <w:rStyle w:val="PlaceholderText"/>
            </w:rPr>
            <w:t xml:space="preserve">Click or tap here to enter </w:t>
          </w:r>
          <w:r>
            <w:rPr>
              <w:rStyle w:val="PlaceholderText"/>
            </w:rPr>
            <w:t>qualifications</w:t>
          </w:r>
          <w:r w:rsidRPr="00281F66">
            <w:rPr>
              <w:rStyle w:val="PlaceholderText"/>
            </w:rPr>
            <w:t>.</w:t>
          </w:r>
        </w:p>
      </w:docPartBody>
    </w:docPart>
    <w:docPart>
      <w:docPartPr>
        <w:name w:val="6A692DEF798144C7ACA97AED678080F4"/>
        <w:category>
          <w:name w:val="General"/>
          <w:gallery w:val="placeholder"/>
        </w:category>
        <w:types>
          <w:type w:val="bbPlcHdr"/>
        </w:types>
        <w:behaviors>
          <w:behavior w:val="content"/>
        </w:behaviors>
        <w:guid w:val="{487B74D9-1436-4700-99EA-57689C6FBA60}"/>
      </w:docPartPr>
      <w:docPartBody>
        <w:p w:rsidR="00E83EC8" w:rsidRDefault="00CA7A54" w:rsidP="00CA7A54">
          <w:pPr>
            <w:pStyle w:val="6A692DEF798144C7ACA97AED678080F41"/>
          </w:pPr>
          <w:r w:rsidRPr="00281F66">
            <w:rPr>
              <w:rStyle w:val="PlaceholderText"/>
            </w:rPr>
            <w:t xml:space="preserve">Click or tap here to enter </w:t>
          </w:r>
          <w:r>
            <w:rPr>
              <w:rStyle w:val="PlaceholderText"/>
            </w:rPr>
            <w:t>address</w:t>
          </w:r>
          <w:r w:rsidRPr="00281F66">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43932754-A412-4335-A83D-5D0F65CE44C5}"/>
      </w:docPartPr>
      <w:docPartBody>
        <w:p w:rsidR="00CA7A54" w:rsidRDefault="005348FA">
          <w:r w:rsidRPr="00825A79">
            <w:rPr>
              <w:rStyle w:val="PlaceholderText"/>
            </w:rPr>
            <w:t>Click or tap here to enter text.</w:t>
          </w:r>
        </w:p>
      </w:docPartBody>
    </w:docPart>
    <w:docPart>
      <w:docPartPr>
        <w:name w:val="E09E084A52C740FC914937C6C5A0E1A7"/>
        <w:category>
          <w:name w:val="General"/>
          <w:gallery w:val="placeholder"/>
        </w:category>
        <w:types>
          <w:type w:val="bbPlcHdr"/>
        </w:types>
        <w:behaviors>
          <w:behavior w:val="content"/>
        </w:behaviors>
        <w:guid w:val="{D13BBEA8-ECD4-48ED-B4B9-F7DAF85988A5}"/>
      </w:docPartPr>
      <w:docPartBody>
        <w:p w:rsidR="00CA7A54" w:rsidRDefault="00CA7A54" w:rsidP="00CA7A54">
          <w:pPr>
            <w:pStyle w:val="E09E084A52C740FC914937C6C5A0E1A71"/>
          </w:pPr>
          <w:r w:rsidRPr="00825A79">
            <w:rPr>
              <w:rStyle w:val="PlaceholderText"/>
            </w:rPr>
            <w:t xml:space="preserve">Click or tap here to enter </w:t>
          </w:r>
          <w:r>
            <w:rPr>
              <w:rStyle w:val="PlaceholderText"/>
            </w:rPr>
            <w:t>email address</w:t>
          </w:r>
          <w:r w:rsidRPr="00825A79">
            <w:rPr>
              <w:rStyle w:val="PlaceholderText"/>
            </w:rPr>
            <w:t>.</w:t>
          </w:r>
        </w:p>
      </w:docPartBody>
    </w:docPart>
    <w:docPart>
      <w:docPartPr>
        <w:name w:val="C4CB0040D38C4B2680497062CE2D37FE"/>
        <w:category>
          <w:name w:val="General"/>
          <w:gallery w:val="placeholder"/>
        </w:category>
        <w:types>
          <w:type w:val="bbPlcHdr"/>
        </w:types>
        <w:behaviors>
          <w:behavior w:val="content"/>
        </w:behaviors>
        <w:guid w:val="{A601C19F-F687-45E0-A7C9-4664B73B454F}"/>
      </w:docPartPr>
      <w:docPartBody>
        <w:p w:rsidR="00CA7A54" w:rsidRDefault="00CA7A54" w:rsidP="00CA7A54">
          <w:pPr>
            <w:pStyle w:val="C4CB0040D38C4B2680497062CE2D37FE2"/>
          </w:pPr>
          <w:r w:rsidRPr="00825A79">
            <w:rPr>
              <w:rStyle w:val="PlaceholderText"/>
            </w:rPr>
            <w:t xml:space="preserve">Click or tap here to enter </w:t>
          </w:r>
          <w:r>
            <w:rPr>
              <w:rStyle w:val="PlaceholderText"/>
            </w:rPr>
            <w:t>phone number</w:t>
          </w:r>
          <w:r w:rsidRPr="00825A79">
            <w:rPr>
              <w:rStyle w:val="PlaceholderText"/>
            </w:rPr>
            <w:t>.</w:t>
          </w:r>
        </w:p>
      </w:docPartBody>
    </w:docPart>
    <w:docPart>
      <w:docPartPr>
        <w:name w:val="DAB87A499A57487892D2F01BFFB4F698"/>
        <w:category>
          <w:name w:val="General"/>
          <w:gallery w:val="placeholder"/>
        </w:category>
        <w:types>
          <w:type w:val="bbPlcHdr"/>
        </w:types>
        <w:behaviors>
          <w:behavior w:val="content"/>
        </w:behaviors>
        <w:guid w:val="{6EFC03C5-6EF7-411A-829B-537B9ED8616B}"/>
      </w:docPartPr>
      <w:docPartBody>
        <w:p w:rsidR="00CA7A54" w:rsidRDefault="00CA7A54" w:rsidP="00CA7A54">
          <w:pPr>
            <w:pStyle w:val="DAB87A499A57487892D2F01BFFB4F6982"/>
          </w:pPr>
          <w:r w:rsidRPr="00825A79">
            <w:rPr>
              <w:rStyle w:val="PlaceholderText"/>
            </w:rPr>
            <w:t xml:space="preserve">Click or tap here to enter </w:t>
          </w:r>
          <w:r>
            <w:rPr>
              <w:rStyle w:val="PlaceholderText"/>
            </w:rPr>
            <w:t>address</w:t>
          </w:r>
          <w:r w:rsidRPr="00825A7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0637"/>
    <w:multiLevelType w:val="multilevel"/>
    <w:tmpl w:val="4D90EC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B84B09"/>
    <w:multiLevelType w:val="multilevel"/>
    <w:tmpl w:val="C0C4B0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3E40090"/>
    <w:multiLevelType w:val="multilevel"/>
    <w:tmpl w:val="A6FE05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175111"/>
    <w:multiLevelType w:val="multilevel"/>
    <w:tmpl w:val="A19EA4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21114682">
    <w:abstractNumId w:val="2"/>
  </w:num>
  <w:num w:numId="2" w16cid:durableId="718431182">
    <w:abstractNumId w:val="3"/>
  </w:num>
  <w:num w:numId="3" w16cid:durableId="1784375585">
    <w:abstractNumId w:val="0"/>
  </w:num>
  <w:num w:numId="4" w16cid:durableId="161293149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993"/>
    <w:rsid w:val="000073A2"/>
    <w:rsid w:val="0009472F"/>
    <w:rsid w:val="001015BD"/>
    <w:rsid w:val="00157AE7"/>
    <w:rsid w:val="00201102"/>
    <w:rsid w:val="00224DC9"/>
    <w:rsid w:val="00241767"/>
    <w:rsid w:val="00257E7D"/>
    <w:rsid w:val="002B2E94"/>
    <w:rsid w:val="002C15E4"/>
    <w:rsid w:val="003B1399"/>
    <w:rsid w:val="003C55B3"/>
    <w:rsid w:val="003E6113"/>
    <w:rsid w:val="0042106E"/>
    <w:rsid w:val="004212A4"/>
    <w:rsid w:val="00494C36"/>
    <w:rsid w:val="004E011E"/>
    <w:rsid w:val="005014C9"/>
    <w:rsid w:val="005348FA"/>
    <w:rsid w:val="00603F75"/>
    <w:rsid w:val="00684202"/>
    <w:rsid w:val="006B07D8"/>
    <w:rsid w:val="008F226D"/>
    <w:rsid w:val="00947CCB"/>
    <w:rsid w:val="009F15BD"/>
    <w:rsid w:val="00AB044D"/>
    <w:rsid w:val="00C25993"/>
    <w:rsid w:val="00C271D2"/>
    <w:rsid w:val="00CA7A54"/>
    <w:rsid w:val="00CE79C7"/>
    <w:rsid w:val="00CF6F52"/>
    <w:rsid w:val="00DA29E0"/>
    <w:rsid w:val="00E0384E"/>
    <w:rsid w:val="00E83EC8"/>
    <w:rsid w:val="00F500CC"/>
    <w:rsid w:val="00FA2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7A54"/>
    <w:rPr>
      <w:rFonts w:asciiTheme="minorHAnsi" w:hAnsiTheme="minorHAnsi"/>
      <w:vanish/>
      <w:color w:val="auto"/>
      <w:sz w:val="22"/>
    </w:rPr>
  </w:style>
  <w:style w:type="paragraph" w:customStyle="1" w:styleId="C4FAB56F86FB48FC8BA990DEB4BEBA0D1">
    <w:name w:val="C4FAB56F86FB48FC8BA990DEB4BEBA0D1"/>
    <w:rsid w:val="00CA7A54"/>
    <w:pPr>
      <w:spacing w:before="120" w:after="0" w:line="200" w:lineRule="exact"/>
      <w:ind w:left="360" w:hanging="360"/>
    </w:pPr>
    <w:rPr>
      <w:rFonts w:asciiTheme="majorHAnsi" w:hAnsiTheme="majorHAnsi" w:cstheme="majorHAnsi"/>
      <w:bCs/>
      <w:kern w:val="0"/>
      <w:sz w:val="22"/>
      <w:szCs w:val="18"/>
      <w:lang w:val="en-GB" w:eastAsia="en-US"/>
      <w14:ligatures w14:val="none"/>
    </w:rPr>
  </w:style>
  <w:style w:type="paragraph" w:customStyle="1" w:styleId="71B17F54F6C84190866E9A7B99A79D9F1">
    <w:name w:val="71B17F54F6C84190866E9A7B99A79D9F1"/>
    <w:rsid w:val="00CA7A54"/>
    <w:pPr>
      <w:spacing w:before="120" w:after="0" w:line="200" w:lineRule="exact"/>
      <w:ind w:left="360" w:hanging="360"/>
    </w:pPr>
    <w:rPr>
      <w:rFonts w:asciiTheme="majorHAnsi" w:hAnsiTheme="majorHAnsi" w:cstheme="majorHAnsi"/>
      <w:bCs/>
      <w:kern w:val="0"/>
      <w:sz w:val="22"/>
      <w:szCs w:val="18"/>
      <w:lang w:val="en-GB" w:eastAsia="en-US"/>
      <w14:ligatures w14:val="none"/>
    </w:rPr>
  </w:style>
  <w:style w:type="paragraph" w:customStyle="1" w:styleId="AFDE59C559CD41F0B7368B2DB1B205691">
    <w:name w:val="AFDE59C559CD41F0B7368B2DB1B205691"/>
    <w:rsid w:val="00CA7A54"/>
    <w:pPr>
      <w:spacing w:before="120" w:after="0" w:line="200" w:lineRule="exact"/>
      <w:ind w:left="360" w:hanging="360"/>
    </w:pPr>
    <w:rPr>
      <w:rFonts w:asciiTheme="majorHAnsi" w:hAnsiTheme="majorHAnsi" w:cstheme="majorHAnsi"/>
      <w:bCs/>
      <w:kern w:val="0"/>
      <w:sz w:val="22"/>
      <w:szCs w:val="18"/>
      <w:lang w:val="en-GB" w:eastAsia="en-US"/>
      <w14:ligatures w14:val="none"/>
    </w:rPr>
  </w:style>
  <w:style w:type="paragraph" w:customStyle="1" w:styleId="8A74268B4E97452DB48C347B1A2E0E8E1">
    <w:name w:val="8A74268B4E97452DB48C347B1A2E0E8E1"/>
    <w:rsid w:val="00CA7A54"/>
    <w:pPr>
      <w:spacing w:before="120" w:after="0" w:line="200" w:lineRule="exact"/>
      <w:ind w:left="360" w:hanging="360"/>
    </w:pPr>
    <w:rPr>
      <w:rFonts w:asciiTheme="majorHAnsi" w:hAnsiTheme="majorHAnsi" w:cstheme="majorHAnsi"/>
      <w:bCs/>
      <w:kern w:val="0"/>
      <w:sz w:val="22"/>
      <w:szCs w:val="18"/>
      <w:lang w:val="en-GB" w:eastAsia="en-US"/>
      <w14:ligatures w14:val="none"/>
    </w:rPr>
  </w:style>
  <w:style w:type="paragraph" w:customStyle="1" w:styleId="588AF846BA7C4DE9BC91F4A9CEF3578E1">
    <w:name w:val="588AF846BA7C4DE9BC91F4A9CEF3578E1"/>
    <w:rsid w:val="00CA7A54"/>
    <w:pPr>
      <w:spacing w:before="40"/>
    </w:pPr>
    <w:rPr>
      <w:rFonts w:eastAsiaTheme="minorHAnsi"/>
      <w:sz w:val="22"/>
      <w:lang w:eastAsia="en-US"/>
    </w:rPr>
  </w:style>
  <w:style w:type="paragraph" w:customStyle="1" w:styleId="E09E084A52C740FC914937C6C5A0E1A71">
    <w:name w:val="E09E084A52C740FC914937C6C5A0E1A71"/>
    <w:rsid w:val="00CA7A54"/>
    <w:pPr>
      <w:spacing w:before="40"/>
    </w:pPr>
    <w:rPr>
      <w:rFonts w:eastAsiaTheme="minorHAnsi"/>
      <w:sz w:val="22"/>
      <w:lang w:eastAsia="en-US"/>
    </w:rPr>
  </w:style>
  <w:style w:type="paragraph" w:customStyle="1" w:styleId="C4CB0040D38C4B2680497062CE2D37FE2">
    <w:name w:val="C4CB0040D38C4B2680497062CE2D37FE2"/>
    <w:rsid w:val="00CA7A54"/>
    <w:pPr>
      <w:spacing w:before="40"/>
    </w:pPr>
    <w:rPr>
      <w:rFonts w:eastAsiaTheme="minorHAnsi"/>
      <w:sz w:val="22"/>
      <w:lang w:eastAsia="en-US"/>
    </w:rPr>
  </w:style>
  <w:style w:type="paragraph" w:customStyle="1" w:styleId="DAB87A499A57487892D2F01BFFB4F6982">
    <w:name w:val="DAB87A499A57487892D2F01BFFB4F6982"/>
    <w:rsid w:val="00CA7A54"/>
    <w:pPr>
      <w:spacing w:before="40"/>
    </w:pPr>
    <w:rPr>
      <w:rFonts w:eastAsiaTheme="minorHAnsi"/>
      <w:sz w:val="22"/>
      <w:lang w:eastAsia="en-US"/>
    </w:rPr>
  </w:style>
  <w:style w:type="paragraph" w:customStyle="1" w:styleId="957EA6ABCC1047F6AF6BF1CB3EADEF911">
    <w:name w:val="957EA6ABCC1047F6AF6BF1CB3EADEF911"/>
    <w:rsid w:val="00CA7A54"/>
    <w:pPr>
      <w:spacing w:before="40"/>
    </w:pPr>
    <w:rPr>
      <w:rFonts w:eastAsiaTheme="minorHAnsi"/>
      <w:sz w:val="22"/>
      <w:lang w:eastAsia="en-US"/>
    </w:rPr>
  </w:style>
  <w:style w:type="paragraph" w:customStyle="1" w:styleId="4066991E59D54BDB962B644D4A73C7871">
    <w:name w:val="4066991E59D54BDB962B644D4A73C7871"/>
    <w:rsid w:val="00CA7A54"/>
    <w:pPr>
      <w:spacing w:before="40"/>
    </w:pPr>
    <w:rPr>
      <w:rFonts w:eastAsiaTheme="minorHAnsi"/>
      <w:sz w:val="22"/>
      <w:lang w:eastAsia="en-US"/>
    </w:rPr>
  </w:style>
  <w:style w:type="paragraph" w:customStyle="1" w:styleId="F007C7AD7B5A481994FBED0925CCF62D1">
    <w:name w:val="F007C7AD7B5A481994FBED0925CCF62D1"/>
    <w:rsid w:val="00CA7A54"/>
    <w:pPr>
      <w:spacing w:before="40"/>
    </w:pPr>
    <w:rPr>
      <w:rFonts w:eastAsiaTheme="minorHAnsi"/>
      <w:sz w:val="22"/>
      <w:lang w:eastAsia="en-US"/>
    </w:rPr>
  </w:style>
  <w:style w:type="paragraph" w:customStyle="1" w:styleId="6A692DEF798144C7ACA97AED678080F41">
    <w:name w:val="6A692DEF798144C7ACA97AED678080F41"/>
    <w:rsid w:val="00CA7A54"/>
    <w:pPr>
      <w:spacing w:before="40"/>
    </w:pPr>
    <w:rPr>
      <w:rFonts w:eastAsiaTheme="minorHAnsi"/>
      <w:sz w:val="22"/>
      <w:lang w:eastAsia="en-US"/>
    </w:rPr>
  </w:style>
  <w:style w:type="paragraph" w:customStyle="1" w:styleId="8DF97B82BAAC47ABB14067ABA25822041">
    <w:name w:val="8DF97B82BAAC47ABB14067ABA25822041"/>
    <w:rsid w:val="00CA7A54"/>
    <w:pPr>
      <w:spacing w:before="40"/>
    </w:pPr>
    <w:rPr>
      <w:rFonts w:eastAsiaTheme="minorHAnsi"/>
      <w:sz w:val="22"/>
      <w:lang w:eastAsia="en-US"/>
    </w:rPr>
  </w:style>
  <w:style w:type="paragraph" w:customStyle="1" w:styleId="F54CBA40BAE04213AFC2FD8A016B58091">
    <w:name w:val="F54CBA40BAE04213AFC2FD8A016B58091"/>
    <w:rsid w:val="00CA7A54"/>
    <w:pPr>
      <w:spacing w:before="40"/>
    </w:pPr>
    <w:rPr>
      <w:rFonts w:eastAsiaTheme="minorHAnsi"/>
      <w:sz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SI">
      <a:dk1>
        <a:sysClr val="windowText" lastClr="000000"/>
      </a:dk1>
      <a:lt1>
        <a:sysClr val="window" lastClr="FFFFFF"/>
      </a:lt1>
      <a:dk2>
        <a:srgbClr val="333333"/>
      </a:dk2>
      <a:lt2>
        <a:srgbClr val="CCCCCC"/>
      </a:lt2>
      <a:accent1>
        <a:srgbClr val="9822A7"/>
      </a:accent1>
      <a:accent2>
        <a:srgbClr val="5FAFAC"/>
      </a:accent2>
      <a:accent3>
        <a:srgbClr val="004764"/>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C6DC4A76C44E4B9C98E6677AE0C2DE" ma:contentTypeVersion="22" ma:contentTypeDescription="Create a new document." ma:contentTypeScope="" ma:versionID="21bd524d4d32ec9ac2c47eccc05abae8">
  <xsd:schema xmlns:xsd="http://www.w3.org/2001/XMLSchema" xmlns:xs="http://www.w3.org/2001/XMLSchema" xmlns:p="http://schemas.microsoft.com/office/2006/metadata/properties" xmlns:ns2="811bef87-b317-4239-89d2-1f3b6fba6559" xmlns:ns3="ae7c9846-b409-431d-9ec7-76b30568bf70" targetNamespace="http://schemas.microsoft.com/office/2006/metadata/properties" ma:root="true" ma:fieldsID="199134b048c5bf375a0ae7ea998b728d" ns2:_="" ns3:_="">
    <xsd:import namespace="811bef87-b317-4239-89d2-1f3b6fba6559"/>
    <xsd:import namespace="ae7c9846-b409-431d-9ec7-76b30568bf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Overview" minOccurs="0"/>
                <xsd:element ref="ns2:MediaServiceSearchProperties" minOccurs="0"/>
                <xsd:element ref="ns2:MediaServiceLocation" minOccurs="0"/>
                <xsd:element ref="ns2:BackedupinCM_x003f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bef87-b317-4239-89d2-1f3b6fba6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Overview" ma:index="25" nillable="true" ma:displayName="Overview" ma:format="Dropdown" ma:internalName="Overview">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element name="BackedupinCM_x003f_" ma:index="28" nillable="true" ma:displayName="Backed up in CM?" ma:format="Dropdown" ma:internalName="BackedupinCM_x003f_">
      <xsd:simpleType>
        <xsd:restriction base="dms:Choice">
          <xsd:enumeration value="Yes"/>
          <xsd:enumeration value="No"/>
        </xsd:restriction>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7c9846-b409-431d-9ec7-76b30568bf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06ff87-09a5-487c-a846-8c682fc9cafb}" ma:internalName="TaxCatchAll" ma:showField="CatchAllData" ma:web="ae7c9846-b409-431d-9ec7-76b30568b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verview xmlns="811bef87-b317-4239-89d2-1f3b6fba6559" xsi:nil="true"/>
    <TaxCatchAll xmlns="ae7c9846-b409-431d-9ec7-76b30568bf70" xsi:nil="true"/>
    <_Flow_SignoffStatus xmlns="811bef87-b317-4239-89d2-1f3b6fba6559" xsi:nil="true"/>
    <BackedupinCM_x003f_ xmlns="811bef87-b317-4239-89d2-1f3b6fba6559" xsi:nil="true"/>
    <lcf76f155ced4ddcb4097134ff3c332f xmlns="811bef87-b317-4239-89d2-1f3b6fba655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5B186-3F47-4185-B09D-C4B5B313E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bef87-b317-4239-89d2-1f3b6fba6559"/>
    <ds:schemaRef ds:uri="ae7c9846-b409-431d-9ec7-76b30568b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FC311-E454-4114-BDE5-6B8AD8AFCF7C}">
  <ds:schemaRefs>
    <ds:schemaRef ds:uri="http://schemas.microsoft.com/office/2006/metadata/properties"/>
    <ds:schemaRef ds:uri="http://schemas.microsoft.com/office/infopath/2007/PartnerControls"/>
    <ds:schemaRef ds:uri="811bef87-b317-4239-89d2-1f3b6fba6559"/>
    <ds:schemaRef ds:uri="ae7c9846-b409-431d-9ec7-76b30568bf70"/>
  </ds:schemaRefs>
</ds:datastoreItem>
</file>

<file path=customXml/itemProps3.xml><?xml version="1.0" encoding="utf-8"?>
<ds:datastoreItem xmlns:ds="http://schemas.openxmlformats.org/officeDocument/2006/customXml" ds:itemID="{704E69AE-4DE5-4198-9C18-322DFA174316}">
  <ds:schemaRefs>
    <ds:schemaRef ds:uri="http://schemas.microsoft.com/sharepoint/v3/contenttype/forms"/>
  </ds:schemaRefs>
</ds:datastoreItem>
</file>

<file path=customXml/itemProps4.xml><?xml version="1.0" encoding="utf-8"?>
<ds:datastoreItem xmlns:ds="http://schemas.openxmlformats.org/officeDocument/2006/customXml" ds:itemID="{124BEB21-6C27-4165-B24A-EF3BB39F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Template>
  <TotalTime>516</TotalTime>
  <Pages>6</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Authorised representative form</vt:lpstr>
    </vt:vector>
  </TitlesOfParts>
  <Company>Australian Government</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 Exemption Statutoru Declaration</dc:title>
  <dc:subject/>
  <dc:creator>MANUEL,Leeanne</dc:creator>
  <cp:keywords/>
  <dc:description/>
  <cp:lastModifiedBy>MANUEL,Leeanne</cp:lastModifiedBy>
  <cp:revision>127</cp:revision>
  <cp:lastPrinted>2025-07-23T04:45:00Z</cp:lastPrinted>
  <dcterms:created xsi:type="dcterms:W3CDTF">2025-06-23T02:53:00Z</dcterms:created>
  <dcterms:modified xsi:type="dcterms:W3CDTF">2025-08-04T04:23:00Z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2025-01-08T23:27:23Z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5bd464c5-8297-40d6-ab77-47229f41acc6</vt:lpwstr>
  </property>
  <property fmtid="{D5CDD505-2E9C-101B-9397-08002B2CF9AE}" pid="8" name="MSIP_Label_79d889eb-932f-4752-8739-64d25806ef64_ContentBits">
    <vt:lpwstr>0</vt:lpwstr>
  </property>
  <property fmtid="{D5CDD505-2E9C-101B-9397-08002B2CF9AE}" pid="9" name="ContentTypeId">
    <vt:lpwstr>0x0101001CC6DC4A76C44E4B9C98E6677AE0C2DE</vt:lpwstr>
  </property>
  <property fmtid="{D5CDD505-2E9C-101B-9397-08002B2CF9AE}" pid="10" name="MediaServiceImageTags">
    <vt:lpwstr/>
  </property>
</Properties>
</file>