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A0" w:rsidRDefault="00C147A0" w:rsidP="00C147A0">
      <w:pPr>
        <w:pStyle w:val="Heading3"/>
        <w:numPr>
          <w:ilvl w:val="0"/>
          <w:numId w:val="0"/>
        </w:numPr>
        <w:spacing w:before="0" w:after="0"/>
      </w:pPr>
      <w:bookmarkStart w:id="0" w:name="_Toc355880643"/>
      <w:bookmarkStart w:id="1" w:name="_Ref374021270"/>
      <w:bookmarkStart w:id="2" w:name="_Toc379293863"/>
      <w:bookmarkStart w:id="3" w:name="_Toc419784725"/>
      <w:r>
        <w:t xml:space="preserve">USI Error Codes </w:t>
      </w:r>
      <w:r w:rsidR="007851CF" w:rsidRPr="007851CF">
        <w:rPr>
          <w:b w:val="0"/>
          <w:color w:val="auto"/>
          <w:sz w:val="22"/>
        </w:rPr>
        <w:t>(</w:t>
      </w:r>
      <w:r w:rsidR="007851CF" w:rsidRPr="007851CF">
        <w:rPr>
          <w:rFonts w:cs="Times New Roman"/>
          <w:b w:val="0"/>
          <w:bCs w:val="0"/>
          <w:color w:val="auto"/>
          <w:sz w:val="22"/>
          <w:szCs w:val="24"/>
        </w:rPr>
        <w:t xml:space="preserve">may be encountered </w:t>
      </w:r>
      <w:r w:rsidR="007851CF" w:rsidRPr="003C7689">
        <w:rPr>
          <w:rFonts w:cs="Times New Roman"/>
          <w:b w:val="0"/>
          <w:bCs w:val="0"/>
          <w:color w:val="auto"/>
          <w:sz w:val="22"/>
          <w:szCs w:val="24"/>
          <w:u w:val="single"/>
        </w:rPr>
        <w:t>after</w:t>
      </w:r>
      <w:r w:rsidR="007851CF" w:rsidRPr="007851CF">
        <w:rPr>
          <w:rFonts w:cs="Times New Roman"/>
          <w:b w:val="0"/>
          <w:bCs w:val="0"/>
          <w:color w:val="auto"/>
          <w:sz w:val="22"/>
          <w:szCs w:val="24"/>
        </w:rPr>
        <w:t xml:space="preserve"> connection to the USI RS has</w:t>
      </w:r>
      <w:r w:rsidR="007851CF" w:rsidRPr="007851CF">
        <w:rPr>
          <w:b w:val="0"/>
          <w:color w:val="auto"/>
          <w:sz w:val="22"/>
        </w:rPr>
        <w:t xml:space="preserve"> been established</w:t>
      </w:r>
      <w:r w:rsidR="007851CF">
        <w:rPr>
          <w:b w:val="0"/>
          <w:color w:val="auto"/>
          <w:sz w:val="22"/>
        </w:rPr>
        <w:t>)</w:t>
      </w:r>
    </w:p>
    <w:p w:rsidR="00C147A0" w:rsidRPr="00C147A0" w:rsidRDefault="00C147A0" w:rsidP="00C147A0">
      <w:pPr>
        <w:spacing w:before="0"/>
      </w:pPr>
    </w:p>
    <w:p w:rsidR="00C147A0" w:rsidRPr="00C147A0" w:rsidRDefault="00C147A0" w:rsidP="00C147A0">
      <w:pPr>
        <w:spacing w:before="0"/>
      </w:pPr>
      <w:r w:rsidRPr="00C147A0">
        <w:t xml:space="preserve">These Error Codes are generally seen in Web Services </w:t>
      </w:r>
      <w:r w:rsidR="00605CE0">
        <w:t xml:space="preserve">and/or third Party testing </w:t>
      </w:r>
      <w:r w:rsidRPr="00C147A0">
        <w:t>only.</w:t>
      </w:r>
    </w:p>
    <w:bookmarkEnd w:id="0"/>
    <w:bookmarkEnd w:id="1"/>
    <w:bookmarkEnd w:id="2"/>
    <w:bookmarkEnd w:id="3"/>
    <w:p w:rsidR="00C147A0" w:rsidRDefault="00C147A0" w:rsidP="00C147A0">
      <w:pPr>
        <w:spacing w:before="0"/>
      </w:pPr>
      <w:r w:rsidRPr="00C147A0">
        <w:t>Organisation Portal presents meaningful descriptions – rather than presenting an “error code”.</w:t>
      </w:r>
    </w:p>
    <w:p w:rsidR="00415DC4" w:rsidRDefault="00415DC4" w:rsidP="00C147A0">
      <w:pPr>
        <w:spacing w:before="0"/>
      </w:pPr>
      <w:bookmarkStart w:id="4" w:name="_GoBack"/>
      <w:bookmarkEnd w:id="4"/>
    </w:p>
    <w:p w:rsidR="00C147A0" w:rsidRDefault="00C147A0" w:rsidP="00C147A0">
      <w:pPr>
        <w:spacing w:before="0"/>
      </w:pPr>
      <w:r>
        <w:t xml:space="preserve">The details of various errors returned by service methods are below. </w:t>
      </w:r>
    </w:p>
    <w:p w:rsidR="00C147A0" w:rsidRDefault="00C147A0" w:rsidP="00C147A0">
      <w:pPr>
        <w:spacing w:before="0"/>
      </w:pPr>
      <w:r>
        <w:t>Some of these error codes may be returned in an Error element in a non-fault response.</w:t>
      </w:r>
    </w:p>
    <w:p w:rsidR="00C147A0" w:rsidRDefault="00C147A0" w:rsidP="00C147A0">
      <w:pPr>
        <w:spacing w:before="0"/>
      </w:pPr>
    </w:p>
    <w:tbl>
      <w:tblPr>
        <w:tblW w:w="992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C147A0" w:rsidRPr="00FE7D63" w:rsidRDefault="00C147A0" w:rsidP="00C147A0">
            <w:pPr>
              <w:spacing w:before="0"/>
              <w:rPr>
                <w:szCs w:val="20"/>
              </w:rPr>
            </w:pPr>
            <w:r w:rsidRPr="00FE7D63">
              <w:rPr>
                <w:b/>
                <w:szCs w:val="20"/>
              </w:rPr>
              <w:t>Error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C147A0" w:rsidRPr="00FE7D63" w:rsidRDefault="00C147A0" w:rsidP="00C147A0">
            <w:pPr>
              <w:spacing w:before="0"/>
              <w:rPr>
                <w:szCs w:val="20"/>
              </w:rPr>
            </w:pPr>
            <w:r w:rsidRPr="00FE7D63">
              <w:rPr>
                <w:b/>
                <w:szCs w:val="20"/>
              </w:rPr>
              <w:t>Description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ERR-1000</w:t>
            </w:r>
          </w:p>
          <w:p w:rsidR="00C147A0" w:rsidRPr="00FE7D63" w:rsidRDefault="00C147A0" w:rsidP="00C147A0">
            <w:pPr>
              <w:spacing w:before="0"/>
              <w:rPr>
                <w:color w:val="000000"/>
                <w:szCs w:val="22"/>
              </w:rPr>
            </w:pPr>
            <w:r w:rsidRPr="00FE7D63">
              <w:rPr>
                <w:color w:val="000000"/>
                <w:szCs w:val="22"/>
              </w:rPr>
              <w:t>Unexpected</w:t>
            </w:r>
          </w:p>
          <w:p w:rsidR="00C147A0" w:rsidRPr="00FE7D63" w:rsidRDefault="00C147A0" w:rsidP="00C147A0">
            <w:pPr>
              <w:spacing w:before="0"/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1000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Unexpected.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An unexpected error has occurred.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ERR-1001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Service Unavailable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1001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Service Unavailable.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service is currently not available.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ERR-1002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Generic Validation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1002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Generic Validation.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>
              <w:rPr>
                <w:b/>
              </w:rPr>
              <w:t xml:space="preserve"> </w:t>
            </w:r>
            <w:r w:rsidRPr="00FE7D63">
              <w:t>&lt;detail of generic validation message&gt;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Communication Error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Communication Error.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A communication error has occurred.  Please try again at a later time.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 xml:space="preserve">ERR-2001 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Batch Data Is Invalid.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 xml:space="preserve">Error Code: </w:t>
            </w:r>
            <w:r w:rsidRPr="00FE7D63">
              <w:t>2001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 xml:space="preserve">Error Title: </w:t>
            </w:r>
            <w:r w:rsidRPr="00FE7D63">
              <w:t>Batch Data Is Invalid.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batch contains invalid data and has not been processed.</w:t>
            </w:r>
          </w:p>
        </w:tc>
      </w:tr>
      <w:bookmarkStart w:id="5" w:name="BKM_91BD56E5_3D7D_459b_98D1_CFECB6EB4642"/>
      <w:bookmarkEnd w:id="5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Organisation was not authorised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Organisation Failed Authorisation.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organisation was not verified as an authorised body/organisation in the system.</w:t>
            </w:r>
          </w:p>
        </w:tc>
      </w:tr>
      <w:bookmarkStart w:id="6" w:name="BKM_ABFE435A_E235_4c5a_A909_084F2C1E96EF"/>
      <w:bookmarkStart w:id="7" w:name="BKM_5A7EED40_0235_49a6_B26D_37751E9FEC3D"/>
      <w:bookmarkStart w:id="8" w:name="BKM_83C08B08_0631_4ffe_A281_5558608FE82E"/>
      <w:bookmarkEnd w:id="6"/>
      <w:bookmarkEnd w:id="7"/>
      <w:bookmarkEnd w:id="8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ERR-2003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Incorrect Receipt Number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2003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Incorrect Receipt Number.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receipt number was badly formatted or could not be found.</w:t>
            </w:r>
          </w:p>
        </w:tc>
      </w:tr>
      <w:bookmarkStart w:id="9" w:name="BKM_2C6C956A_13F1_42d4_9BD2_FD426AF68D7B"/>
      <w:bookmarkEnd w:id="9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ERR-2004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Unverified Identity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2004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Unverified Identity.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system could not verify the identity based on the supplied information.</w:t>
            </w:r>
          </w:p>
        </w:tc>
      </w:tr>
      <w:bookmarkStart w:id="10" w:name="BKM_B4F04E6C_390F_417a_92B3_52CF0D15FF4A"/>
      <w:bookmarkEnd w:id="10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ERR-2005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 xml:space="preserve">Failed To Create </w:t>
            </w:r>
            <w:r>
              <w:t>USI</w:t>
            </w:r>
            <w:r w:rsidRPr="00FE7D63">
              <w:t xml:space="preserve"> Record Already Exists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2005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Failed To Create </w:t>
            </w:r>
            <w:r>
              <w:t>USI</w:t>
            </w:r>
            <w:r w:rsidRPr="00FE7D63">
              <w:t xml:space="preserve"> Record Already Exists.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system found multiple existing records with the same information.  The record has not been created.</w:t>
            </w:r>
          </w:p>
        </w:tc>
      </w:tr>
      <w:bookmarkStart w:id="11" w:name="BKM_1ABBCCF6_7173_490c_90F0_CFC7EB8989D0"/>
      <w:bookmarkEnd w:id="11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ERR-2006</w:t>
            </w:r>
          </w:p>
          <w:p w:rsidR="00C147A0" w:rsidRPr="00FE7D63" w:rsidRDefault="00C147A0" w:rsidP="00C147A0">
            <w:pPr>
              <w:spacing w:before="0"/>
            </w:pPr>
            <w:r>
              <w:t>DVS</w:t>
            </w:r>
            <w:r w:rsidRPr="00FE7D63">
              <w:t xml:space="preserve"> Service Un</w:t>
            </w:r>
            <w:r w:rsidR="00B43C7E">
              <w:t>a</w:t>
            </w:r>
            <w:r w:rsidRPr="00FE7D63">
              <w:t>vailable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2006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DVS</w:t>
            </w:r>
            <w:r w:rsidRPr="00FE7D63">
              <w:t xml:space="preserve"> Service Un</w:t>
            </w:r>
            <w:r w:rsidR="00B43C7E">
              <w:t>a</w:t>
            </w:r>
            <w:r w:rsidRPr="00FE7D63">
              <w:t>vailable.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system could not connect to the DVS service.</w:t>
            </w:r>
          </w:p>
        </w:tc>
      </w:tr>
      <w:bookmarkStart w:id="12" w:name="BKM_ACA9A054_B158_43c9_AC52_BBB138B302D1"/>
      <w:bookmarkEnd w:id="12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rPr>
                <w:szCs w:val="20"/>
              </w:rPr>
              <w:instrText>MERGEFIELD Element.Name</w:instrText>
            </w:r>
            <w:r w:rsidRPr="00FE7D63">
              <w:fldChar w:fldCharType="separate"/>
            </w:r>
            <w:r w:rsidRPr="00FE7D63">
              <w:rPr>
                <w:szCs w:val="20"/>
              </w:rPr>
              <w:t>ERR-20</w:t>
            </w:r>
            <w:r w:rsidRPr="00FE7D63">
              <w:t>07</w:t>
            </w:r>
          </w:p>
          <w:p w:rsidR="00C147A0" w:rsidRPr="00FE7D63" w:rsidRDefault="00C147A0" w:rsidP="00C147A0">
            <w:pPr>
              <w:spacing w:before="0"/>
              <w:rPr>
                <w:color w:val="000000"/>
                <w:szCs w:val="22"/>
              </w:rPr>
            </w:pPr>
            <w:r w:rsidRPr="00FE7D63">
              <w:rPr>
                <w:color w:val="000000"/>
                <w:szCs w:val="22"/>
              </w:rPr>
              <w:t>Request No Is Not Unique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2007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 w:rsidRPr="00FE7D63">
              <w:rPr>
                <w:color w:val="000000"/>
                <w:szCs w:val="22"/>
              </w:rPr>
              <w:t>Request No Is Not Unique.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system has received the same reference no. from this organisation on a previous occasion.  The file will not be processed.</w:t>
            </w:r>
          </w:p>
        </w:tc>
      </w:tr>
      <w:bookmarkStart w:id="13" w:name="BKM_D8131D4E_4944_49ce_8662_0A22B6880BA5"/>
      <w:bookmarkEnd w:id="13"/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rPr>
                <w:szCs w:val="20"/>
              </w:rPr>
              <w:instrText>MERGEFIELD Element.Name</w:instrText>
            </w:r>
            <w:r w:rsidRPr="00FE7D63">
              <w:fldChar w:fldCharType="separate"/>
            </w:r>
            <w:r w:rsidRPr="00FE7D63">
              <w:rPr>
                <w:szCs w:val="20"/>
              </w:rPr>
              <w:t>ERR-20</w:t>
            </w:r>
            <w:r w:rsidRPr="00FE7D63">
              <w:t>08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No Of Applications Invalid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2008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No Of Applications Invalid.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no. of applications must be less than 500, and must match the actual number of applications in upload.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Element.Name</w:instrText>
            </w:r>
            <w:r w:rsidRPr="00FE7D63">
              <w:fldChar w:fldCharType="separate"/>
            </w:r>
            <w:r w:rsidRPr="00FE7D63">
              <w:t>ERR-2009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Batch Not Completed</w:t>
            </w:r>
            <w:r w:rsidRPr="00FE7D63">
              <w:fldChar w:fldCharType="end"/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2009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Batch Not Completed.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batch is still being processed. Please try again later.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ERR-2010</w:t>
            </w:r>
          </w:p>
          <w:p w:rsidR="00C147A0" w:rsidRPr="00FE7D63" w:rsidRDefault="00C147A0" w:rsidP="00C147A0">
            <w:pPr>
              <w:spacing w:before="0"/>
            </w:pPr>
            <w:r>
              <w:t>DVS</w:t>
            </w:r>
            <w:r w:rsidRPr="00FE7D63">
              <w:t xml:space="preserve"> Bypass Not Authorised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2010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DVS</w:t>
            </w:r>
            <w:r w:rsidRPr="00FE7D63">
              <w:t xml:space="preserve"> Bypass Not Authorised.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 xml:space="preserve">Error Message: </w:t>
            </w:r>
            <w:r w:rsidRPr="00FE7D63">
              <w:rPr>
                <w:color w:val="000000"/>
                <w:szCs w:val="22"/>
              </w:rPr>
              <w:t>The organisation does not have the authority to bypass the DVS check.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lastRenderedPageBreak/>
              <w:t>ERR-2019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Single Name Invalid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2019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Single Name Invalid.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 xml:space="preserve">Error Message: </w:t>
            </w:r>
            <w:r w:rsidRPr="00FE7D63">
              <w:rPr>
                <w:color w:val="000000"/>
                <w:szCs w:val="22"/>
              </w:rPr>
              <w:t>You cannot supply first, middle or family name with a single name.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ERR-2022</w:t>
            </w:r>
          </w:p>
          <w:p w:rsidR="00C147A0" w:rsidRPr="00FE7D63" w:rsidRDefault="00C147A0" w:rsidP="00C147A0">
            <w:pPr>
              <w:spacing w:before="0"/>
            </w:pPr>
            <w:r>
              <w:t>DVS</w:t>
            </w:r>
            <w:r w:rsidRPr="00FE7D63">
              <w:t xml:space="preserve"> Check Required Missing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2022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DVS</w:t>
            </w:r>
            <w:r w:rsidRPr="00FE7D63">
              <w:t xml:space="preserve"> Check Required Missing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Please specify DVS Check Required.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</w:t>
            </w:r>
            <w:r>
              <w:t>2030</w:t>
            </w:r>
          </w:p>
          <w:p w:rsidR="00C147A0" w:rsidRPr="00FE7D63" w:rsidRDefault="00C147A0" w:rsidP="00C147A0">
            <w:pPr>
              <w:spacing w:before="0"/>
            </w:pPr>
            <w:r>
              <w:t>Invalid Operation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</w:t>
            </w:r>
            <w:r>
              <w:t>2030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Invalid Operation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You do not have permission for this operation</w:t>
            </w:r>
            <w:r w:rsidRPr="00FE7D63">
              <w:t>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ERR-2050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File Structure Is Invalid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2050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File Structure Is Invalid.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The file provided did not conform to the defined structure.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</w:t>
            </w:r>
            <w:r>
              <w:t>6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>
              <w:t>USI Not Found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</w:t>
            </w:r>
            <w:r>
              <w:t>6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USI Not Found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USI not found</w:t>
            </w:r>
            <w:r w:rsidRPr="00FE7D63">
              <w:t>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</w:t>
            </w:r>
            <w:r>
              <w:t>95</w:t>
            </w:r>
          </w:p>
          <w:p w:rsidR="00C147A0" w:rsidRPr="00FE7D63" w:rsidRDefault="00C147A0" w:rsidP="00C147A0">
            <w:pPr>
              <w:spacing w:before="0"/>
            </w:pPr>
            <w:r>
              <w:t>USI Deactivated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</w:t>
            </w:r>
            <w:r>
              <w:t>95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USI Deactivated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USI is deactivated.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ERR-20</w:t>
            </w:r>
            <w:r>
              <w:t>98</w:t>
            </w:r>
          </w:p>
          <w:p w:rsidR="00C147A0" w:rsidRPr="00FE7D63" w:rsidRDefault="00C147A0" w:rsidP="00C147A0">
            <w:pPr>
              <w:spacing w:before="0"/>
            </w:pPr>
            <w:r>
              <w:t>USI Suspended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20</w:t>
            </w:r>
            <w:r>
              <w:t>98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USI Suspended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USI is suspended</w:t>
            </w:r>
            <w:r w:rsidRPr="00FE7D63">
              <w:t>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ERR-3000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Invalid Schema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3000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Invalid Schema.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>
              <w:rPr>
                <w:b/>
              </w:rPr>
              <w:t xml:space="preserve"> </w:t>
            </w:r>
            <w:r w:rsidRPr="00FE7D63">
              <w:t>&lt;</w:t>
            </w:r>
            <w:r>
              <w:t>d</w:t>
            </w:r>
            <w:r w:rsidRPr="00FE7D63">
              <w:t xml:space="preserve">etail </w:t>
            </w:r>
            <w:r>
              <w:t>of</w:t>
            </w:r>
            <w:r w:rsidRPr="00FE7D63">
              <w:t xml:space="preserve"> schema errors&gt;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ERR-3010</w:t>
            </w:r>
          </w:p>
          <w:p w:rsidR="00C147A0" w:rsidRPr="00FE7D63" w:rsidRDefault="00C147A0" w:rsidP="00F94497">
            <w:pPr>
              <w:spacing w:before="0"/>
            </w:pPr>
            <w:r w:rsidRPr="00FE7D63">
              <w:t xml:space="preserve">Invalid </w:t>
            </w:r>
            <w:r w:rsidR="00F94497">
              <w:t>AUSkey</w:t>
            </w:r>
            <w:r w:rsidRPr="00FE7D63">
              <w:t xml:space="preserve"> Token Type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3010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 xml:space="preserve">Invalid </w:t>
            </w:r>
            <w:r w:rsidR="00F94497">
              <w:t>AUSkey</w:t>
            </w:r>
            <w:r w:rsidRPr="00FE7D63">
              <w:t xml:space="preserve"> Token Type.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Invalid </w:t>
            </w:r>
            <w:r w:rsidR="00F94497">
              <w:t>AUSkey</w:t>
            </w:r>
            <w:r w:rsidRPr="00FE7D63">
              <w:t xml:space="preserve"> token type.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ERR- 3200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Xml Schema Validation Fail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3200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Xml Schema Validation Fail.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>
              <w:rPr>
                <w:b/>
              </w:rPr>
              <w:t xml:space="preserve"> </w:t>
            </w:r>
            <w:r w:rsidRPr="00FE7D63">
              <w:t>&lt;</w:t>
            </w:r>
            <w:r>
              <w:t>d</w:t>
            </w:r>
            <w:r w:rsidRPr="00FE7D63">
              <w:t>etail of xml schema validation errors&gt;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>
              <w:t>ERR- 3250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Xml Schema Validation Fail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>
              <w:t xml:space="preserve"> 3250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Xml Validation Fail</w:t>
            </w:r>
            <w:r>
              <w:t>ure</w:t>
            </w:r>
            <w:r w:rsidRPr="00FE7D63">
              <w:t>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>
              <w:rPr>
                <w:b/>
              </w:rPr>
              <w:t xml:space="preserve"> </w:t>
            </w:r>
            <w:r w:rsidRPr="00FE7D63">
              <w:t>&lt;</w:t>
            </w:r>
            <w:r>
              <w:t>d</w:t>
            </w:r>
            <w:r w:rsidRPr="00FE7D63">
              <w:t>etail of xml schema validation errors&gt;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t>Email Address Not Unique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3300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Email Address Not Unique.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Email Address is not unique.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1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7B5423">
              <w:t>Non</w:t>
            </w:r>
            <w:r>
              <w:t xml:space="preserve"> DVS </w:t>
            </w:r>
            <w:r w:rsidRPr="007B5423">
              <w:t>Document</w:t>
            </w:r>
            <w:r>
              <w:t xml:space="preserve"> </w:t>
            </w:r>
            <w:r w:rsidRPr="007B5423">
              <w:t>Not</w:t>
            </w:r>
            <w:r>
              <w:t xml:space="preserve"> </w:t>
            </w:r>
            <w:r w:rsidRPr="007B5423">
              <w:t>Found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33</w:t>
            </w:r>
            <w:r>
              <w:t>1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 w:rsidRPr="007B5423">
              <w:t>Non</w:t>
            </w:r>
            <w:r>
              <w:t xml:space="preserve"> DVS </w:t>
            </w:r>
            <w:r w:rsidRPr="007B5423">
              <w:t>Document</w:t>
            </w:r>
            <w:r>
              <w:t xml:space="preserve"> </w:t>
            </w:r>
            <w:r w:rsidRPr="007B5423">
              <w:t>Not</w:t>
            </w:r>
            <w:r>
              <w:t xml:space="preserve"> </w:t>
            </w:r>
            <w:r w:rsidRPr="007B5423">
              <w:t>Found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 w:rsidRPr="007B5423">
              <w:t>Non DVS Document not found.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12</w:t>
            </w:r>
          </w:p>
          <w:p w:rsidR="00C147A0" w:rsidRPr="00FE7D63" w:rsidRDefault="00C147A0" w:rsidP="00C147A0">
            <w:pPr>
              <w:spacing w:before="0"/>
            </w:pPr>
            <w:r w:rsidRPr="007B5423">
              <w:t>Invalid</w:t>
            </w:r>
            <w:r>
              <w:t xml:space="preserve"> </w:t>
            </w:r>
            <w:r w:rsidRPr="007B5423">
              <w:t>Source</w:t>
            </w:r>
            <w:r>
              <w:t xml:space="preserve"> </w:t>
            </w:r>
            <w:r w:rsidRPr="007B5423">
              <w:t>For</w:t>
            </w:r>
            <w:r>
              <w:t xml:space="preserve"> </w:t>
            </w:r>
            <w:r w:rsidRPr="007B5423">
              <w:t>Update</w:t>
            </w:r>
            <w:r>
              <w:t xml:space="preserve"> USI </w:t>
            </w:r>
            <w:r w:rsidRPr="007B5423">
              <w:t>Contact</w:t>
            </w:r>
            <w:r>
              <w:t xml:space="preserve"> </w:t>
            </w:r>
            <w:r w:rsidRPr="007B5423">
              <w:t>Details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33</w:t>
            </w:r>
            <w:r>
              <w:t>12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 w:rsidRPr="007B5423">
              <w:t>Invalid</w:t>
            </w:r>
            <w:r>
              <w:t xml:space="preserve"> </w:t>
            </w:r>
            <w:r w:rsidRPr="007B5423">
              <w:t>Source</w:t>
            </w:r>
            <w:r>
              <w:t xml:space="preserve"> </w:t>
            </w:r>
            <w:r w:rsidRPr="007B5423">
              <w:t>For</w:t>
            </w:r>
            <w:r>
              <w:t xml:space="preserve"> </w:t>
            </w:r>
            <w:r w:rsidRPr="007B5423">
              <w:t>Update</w:t>
            </w:r>
            <w:r>
              <w:t xml:space="preserve"> USI </w:t>
            </w:r>
            <w:r w:rsidRPr="007B5423">
              <w:t>Contact</w:t>
            </w:r>
            <w:r>
              <w:t xml:space="preserve"> </w:t>
            </w:r>
            <w:r w:rsidRPr="007B5423">
              <w:t>Details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 w:rsidRPr="007B5423">
              <w:t>The specified source should not update USI contact details</w:t>
            </w:r>
            <w:r>
              <w:t>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3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585CE8">
              <w:t>Document</w:t>
            </w:r>
            <w:r>
              <w:t xml:space="preserve"> </w:t>
            </w:r>
            <w:r w:rsidRPr="00585CE8">
              <w:t>Type</w:t>
            </w:r>
            <w:r>
              <w:t xml:space="preserve"> </w:t>
            </w:r>
            <w:r w:rsidRPr="00585CE8">
              <w:t>Not</w:t>
            </w:r>
            <w:r>
              <w:t xml:space="preserve"> </w:t>
            </w:r>
            <w:r w:rsidRPr="00585CE8">
              <w:t>Found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33</w:t>
            </w:r>
            <w:r>
              <w:t>3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Document Type Not Found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Document Type Not Found</w:t>
            </w:r>
            <w:r w:rsidRPr="00FE7D63">
              <w:t>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4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585CE8">
              <w:t>Document</w:t>
            </w:r>
            <w:r>
              <w:t xml:space="preserve"> </w:t>
            </w:r>
            <w:r w:rsidRPr="00585CE8">
              <w:t>Type</w:t>
            </w:r>
            <w:r>
              <w:t xml:space="preserve"> </w:t>
            </w:r>
            <w:r w:rsidRPr="00585CE8">
              <w:t>Not</w:t>
            </w:r>
            <w:r>
              <w:t xml:space="preserve"> </w:t>
            </w:r>
            <w:r w:rsidRPr="00585CE8">
              <w:t>Valid</w:t>
            </w:r>
            <w:r>
              <w:t xml:space="preserve"> </w:t>
            </w:r>
            <w:r w:rsidRPr="00585CE8">
              <w:t>For</w:t>
            </w:r>
            <w:r>
              <w:t xml:space="preserve"> </w:t>
            </w:r>
            <w:r w:rsidRPr="00585CE8">
              <w:t>Modifier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33</w:t>
            </w:r>
            <w:r>
              <w:t>4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 w:rsidRPr="00585CE8">
              <w:t>Document</w:t>
            </w:r>
            <w:r>
              <w:t xml:space="preserve"> </w:t>
            </w:r>
            <w:r w:rsidRPr="00585CE8">
              <w:t>Type</w:t>
            </w:r>
            <w:r>
              <w:t xml:space="preserve"> </w:t>
            </w:r>
            <w:r w:rsidRPr="00585CE8">
              <w:t>Not</w:t>
            </w:r>
            <w:r>
              <w:t xml:space="preserve"> </w:t>
            </w:r>
            <w:r w:rsidRPr="00585CE8">
              <w:t>Valid</w:t>
            </w:r>
            <w:r>
              <w:t xml:space="preserve"> </w:t>
            </w:r>
            <w:r w:rsidRPr="00585CE8">
              <w:t>For</w:t>
            </w:r>
            <w:r>
              <w:t xml:space="preserve"> </w:t>
            </w:r>
            <w:r w:rsidRPr="00585CE8">
              <w:t>Modifier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 w:rsidRPr="00585CE8">
              <w:t>The Document type is not valid for this operation.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5</w:t>
            </w:r>
            <w:r w:rsidRPr="00FE7D63">
              <w:t>0</w:t>
            </w:r>
          </w:p>
          <w:p w:rsidR="00C147A0" w:rsidRPr="00FE7D63" w:rsidRDefault="00C147A0" w:rsidP="00C147A0">
            <w:pPr>
              <w:spacing w:before="0"/>
            </w:pPr>
            <w:r>
              <w:t>DVS Override cannot be used for this USI.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</w:t>
            </w:r>
            <w:r>
              <w:t>3350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>
              <w:t>DVS Override Cannot Be Used For USI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DVS Override cannot be used for this USI.</w:t>
            </w:r>
          </w:p>
        </w:tc>
      </w:tr>
      <w:tr w:rsidR="00C147A0" w:rsidRPr="00F423DE" w:rsidTr="00F53B0B">
        <w:trPr>
          <w:cantSplit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t>ERR- 33</w:t>
            </w:r>
            <w:r>
              <w:t>70</w:t>
            </w:r>
          </w:p>
          <w:p w:rsidR="00C147A0" w:rsidRPr="00FE7D63" w:rsidRDefault="00C147A0" w:rsidP="00C147A0">
            <w:pPr>
              <w:spacing w:before="0"/>
            </w:pPr>
            <w:r>
              <w:t>DVS Document Type Not Available.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47A0" w:rsidRPr="00FE7D63" w:rsidRDefault="00C147A0" w:rsidP="00C147A0">
            <w:pPr>
              <w:spacing w:before="0"/>
            </w:pPr>
            <w:r w:rsidRPr="00FE7D63">
              <w:fldChar w:fldCharType="begin" w:fldLock="1"/>
            </w:r>
            <w:r w:rsidRPr="00FE7D63">
              <w:instrText>MERGEFIELD Element.Notes</w:instrText>
            </w:r>
            <w:r w:rsidRPr="00FE7D63">
              <w:fldChar w:fldCharType="end"/>
            </w:r>
            <w:r w:rsidRPr="00FE7D63">
              <w:rPr>
                <w:b/>
              </w:rPr>
              <w:t>Error Code:</w:t>
            </w:r>
            <w:r w:rsidRPr="00FE7D63">
              <w:t xml:space="preserve"> </w:t>
            </w:r>
            <w:r>
              <w:t>3370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Title:</w:t>
            </w:r>
            <w:r w:rsidRPr="00FE7D63">
              <w:t xml:space="preserve"> </w:t>
            </w:r>
            <w:r w:rsidR="00246B0E">
              <w:t xml:space="preserve">Document Type </w:t>
            </w:r>
            <w:r>
              <w:t>Not Available.</w:t>
            </w:r>
          </w:p>
          <w:p w:rsidR="00C147A0" w:rsidRPr="00FE7D63" w:rsidRDefault="00C147A0" w:rsidP="00C147A0">
            <w:pPr>
              <w:spacing w:before="0"/>
            </w:pPr>
            <w:r w:rsidRPr="00FE7D63">
              <w:rPr>
                <w:b/>
              </w:rPr>
              <w:t>Error Message:</w:t>
            </w:r>
            <w:r w:rsidRPr="00FE7D63">
              <w:t xml:space="preserve"> </w:t>
            </w:r>
            <w:r>
              <w:t>The DVS Document Type is currently unavailable for use. Please select another document type.</w:t>
            </w:r>
          </w:p>
        </w:tc>
      </w:tr>
    </w:tbl>
    <w:p w:rsidR="00162A48" w:rsidRDefault="00162A48" w:rsidP="00C147A0">
      <w:pPr>
        <w:spacing w:before="0"/>
      </w:pPr>
    </w:p>
    <w:sectPr w:rsidR="00162A48" w:rsidSect="00A43CC6">
      <w:footerReference w:type="default" r:id="rId8"/>
      <w:pgSz w:w="11906" w:h="16838"/>
      <w:pgMar w:top="567" w:right="1133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C6" w:rsidRDefault="00A43CC6" w:rsidP="00A43CC6">
      <w:pPr>
        <w:spacing w:before="0"/>
      </w:pPr>
      <w:r>
        <w:separator/>
      </w:r>
    </w:p>
  </w:endnote>
  <w:endnote w:type="continuationSeparator" w:id="0">
    <w:p w:rsidR="00A43CC6" w:rsidRDefault="00A43CC6" w:rsidP="00A43C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CC6" w:rsidRDefault="00914222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Error Codes - USI System.docx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C6" w:rsidRDefault="00A43CC6" w:rsidP="00A43CC6">
      <w:pPr>
        <w:spacing w:before="0"/>
      </w:pPr>
      <w:r>
        <w:separator/>
      </w:r>
    </w:p>
  </w:footnote>
  <w:footnote w:type="continuationSeparator" w:id="0">
    <w:p w:rsidR="00A43CC6" w:rsidRDefault="00A43CC6" w:rsidP="00A43CC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2386"/>
    <w:multiLevelType w:val="multilevel"/>
    <w:tmpl w:val="1D7EDA3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2284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A0"/>
    <w:rsid w:val="00162A48"/>
    <w:rsid w:val="00246B0E"/>
    <w:rsid w:val="0030330B"/>
    <w:rsid w:val="003C7689"/>
    <w:rsid w:val="00415DC4"/>
    <w:rsid w:val="00605CE0"/>
    <w:rsid w:val="00707CC1"/>
    <w:rsid w:val="0075671B"/>
    <w:rsid w:val="007851CF"/>
    <w:rsid w:val="00914222"/>
    <w:rsid w:val="00A43CC6"/>
    <w:rsid w:val="00B43C7E"/>
    <w:rsid w:val="00BD057B"/>
    <w:rsid w:val="00C147A0"/>
    <w:rsid w:val="00E32702"/>
    <w:rsid w:val="00F53B0B"/>
    <w:rsid w:val="00F9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A0"/>
    <w:pPr>
      <w:spacing w:before="120"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7A0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olor w:val="2666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7A0"/>
    <w:pPr>
      <w:keepNext/>
      <w:numPr>
        <w:ilvl w:val="1"/>
        <w:numId w:val="1"/>
      </w:numPr>
      <w:tabs>
        <w:tab w:val="left" w:pos="284"/>
      </w:tabs>
      <w:spacing w:before="240" w:after="60"/>
      <w:outlineLvl w:val="1"/>
    </w:pPr>
    <w:rPr>
      <w:rFonts w:cs="Arial"/>
      <w:b/>
      <w:bCs/>
      <w:iCs/>
      <w:color w:val="2666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7A0"/>
    <w:pPr>
      <w:keepNext/>
      <w:numPr>
        <w:ilvl w:val="2"/>
        <w:numId w:val="1"/>
      </w:numPr>
      <w:spacing w:after="120"/>
      <w:outlineLvl w:val="2"/>
    </w:pPr>
    <w:rPr>
      <w:rFonts w:cs="Arial"/>
      <w:b/>
      <w:bCs/>
      <w:color w:val="26667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7A0"/>
    <w:pPr>
      <w:keepNext/>
      <w:numPr>
        <w:ilvl w:val="3"/>
        <w:numId w:val="1"/>
      </w:numPr>
      <w:tabs>
        <w:tab w:val="left" w:pos="1701"/>
      </w:tabs>
      <w:spacing w:before="240" w:after="60"/>
      <w:outlineLvl w:val="3"/>
    </w:pPr>
    <w:rPr>
      <w:b/>
      <w:bCs/>
      <w:color w:val="266678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7A0"/>
    <w:pPr>
      <w:numPr>
        <w:ilvl w:val="4"/>
        <w:numId w:val="1"/>
      </w:numPr>
      <w:spacing w:before="240" w:after="60"/>
      <w:ind w:left="1008"/>
      <w:outlineLvl w:val="4"/>
    </w:pPr>
    <w:rPr>
      <w:b/>
      <w:color w:val="215868" w:themeColor="accent5" w:themeShade="8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7A0"/>
    <w:pPr>
      <w:widowControl w:val="0"/>
      <w:numPr>
        <w:ilvl w:val="7"/>
        <w:numId w:val="1"/>
      </w:numPr>
      <w:autoSpaceDE w:val="0"/>
      <w:autoSpaceDN w:val="0"/>
      <w:adjustRightInd w:val="0"/>
      <w:spacing w:before="0"/>
      <w:outlineLvl w:val="7"/>
    </w:pPr>
    <w:rPr>
      <w:rFonts w:ascii="Times New Roman" w:hAnsi="Times New Roman"/>
      <w:i/>
      <w:iCs/>
      <w:color w:val="004080"/>
      <w:sz w:val="24"/>
      <w:u w:color="00000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47A0"/>
    <w:pPr>
      <w:widowControl w:val="0"/>
      <w:numPr>
        <w:ilvl w:val="8"/>
        <w:numId w:val="1"/>
      </w:numPr>
      <w:autoSpaceDE w:val="0"/>
      <w:autoSpaceDN w:val="0"/>
      <w:adjustRightInd w:val="0"/>
      <w:spacing w:before="0"/>
      <w:outlineLvl w:val="8"/>
    </w:pPr>
    <w:rPr>
      <w:rFonts w:cs="Arial"/>
      <w:color w:val="004080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47A0"/>
    <w:rPr>
      <w:rFonts w:eastAsia="Times New Roman" w:cs="Arial"/>
      <w:b/>
      <w:bCs/>
      <w:color w:val="266678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C147A0"/>
    <w:rPr>
      <w:rFonts w:eastAsia="Times New Roman" w:cs="Arial"/>
      <w:b/>
      <w:bCs/>
      <w:iCs/>
      <w:color w:val="266678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C147A0"/>
    <w:rPr>
      <w:rFonts w:eastAsia="Times New Roman" w:cs="Arial"/>
      <w:b/>
      <w:bCs/>
      <w:color w:val="266678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147A0"/>
    <w:rPr>
      <w:rFonts w:eastAsia="Times New Roman" w:cs="Times New Roman"/>
      <w:b/>
      <w:bCs/>
      <w:color w:val="266678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C147A0"/>
    <w:rPr>
      <w:rFonts w:eastAsia="Times New Roman" w:cs="Times New Roman"/>
      <w:b/>
      <w:color w:val="215868" w:themeColor="accent5" w:themeShade="80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C147A0"/>
    <w:rPr>
      <w:rFonts w:ascii="Times New Roman" w:eastAsia="Times New Roman" w:hAnsi="Times New Roman" w:cs="Times New Roman"/>
      <w:i/>
      <w:iCs/>
      <w:color w:val="004080"/>
      <w:sz w:val="24"/>
      <w:szCs w:val="24"/>
      <w:u w:color="000000"/>
      <w:lang w:val="en-US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C147A0"/>
    <w:rPr>
      <w:rFonts w:eastAsia="Times New Roman" w:cs="Arial"/>
      <w:color w:val="004080"/>
      <w:u w:color="00000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A43CC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CC6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43CC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3CC6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A0"/>
    <w:pPr>
      <w:spacing w:before="120"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7A0"/>
    <w:pPr>
      <w:keepNext/>
      <w:pageBreakBefore/>
      <w:numPr>
        <w:numId w:val="1"/>
      </w:numPr>
      <w:spacing w:before="240" w:after="60"/>
      <w:outlineLvl w:val="0"/>
    </w:pPr>
    <w:rPr>
      <w:rFonts w:cs="Arial"/>
      <w:b/>
      <w:bCs/>
      <w:color w:val="26667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7A0"/>
    <w:pPr>
      <w:keepNext/>
      <w:numPr>
        <w:ilvl w:val="1"/>
        <w:numId w:val="1"/>
      </w:numPr>
      <w:tabs>
        <w:tab w:val="left" w:pos="284"/>
      </w:tabs>
      <w:spacing w:before="240" w:after="60"/>
      <w:outlineLvl w:val="1"/>
    </w:pPr>
    <w:rPr>
      <w:rFonts w:cs="Arial"/>
      <w:b/>
      <w:bCs/>
      <w:iCs/>
      <w:color w:val="26667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7A0"/>
    <w:pPr>
      <w:keepNext/>
      <w:numPr>
        <w:ilvl w:val="2"/>
        <w:numId w:val="1"/>
      </w:numPr>
      <w:spacing w:after="120"/>
      <w:outlineLvl w:val="2"/>
    </w:pPr>
    <w:rPr>
      <w:rFonts w:cs="Arial"/>
      <w:b/>
      <w:bCs/>
      <w:color w:val="26667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7A0"/>
    <w:pPr>
      <w:keepNext/>
      <w:numPr>
        <w:ilvl w:val="3"/>
        <w:numId w:val="1"/>
      </w:numPr>
      <w:tabs>
        <w:tab w:val="left" w:pos="1701"/>
      </w:tabs>
      <w:spacing w:before="240" w:after="60"/>
      <w:outlineLvl w:val="3"/>
    </w:pPr>
    <w:rPr>
      <w:b/>
      <w:bCs/>
      <w:color w:val="266678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7A0"/>
    <w:pPr>
      <w:numPr>
        <w:ilvl w:val="4"/>
        <w:numId w:val="1"/>
      </w:numPr>
      <w:spacing w:before="240" w:after="60"/>
      <w:ind w:left="1008"/>
      <w:outlineLvl w:val="4"/>
    </w:pPr>
    <w:rPr>
      <w:b/>
      <w:color w:val="215868" w:themeColor="accent5" w:themeShade="8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7A0"/>
    <w:pPr>
      <w:widowControl w:val="0"/>
      <w:numPr>
        <w:ilvl w:val="7"/>
        <w:numId w:val="1"/>
      </w:numPr>
      <w:autoSpaceDE w:val="0"/>
      <w:autoSpaceDN w:val="0"/>
      <w:adjustRightInd w:val="0"/>
      <w:spacing w:before="0"/>
      <w:outlineLvl w:val="7"/>
    </w:pPr>
    <w:rPr>
      <w:rFonts w:ascii="Times New Roman" w:hAnsi="Times New Roman"/>
      <w:i/>
      <w:iCs/>
      <w:color w:val="004080"/>
      <w:sz w:val="24"/>
      <w:u w:color="00000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47A0"/>
    <w:pPr>
      <w:widowControl w:val="0"/>
      <w:numPr>
        <w:ilvl w:val="8"/>
        <w:numId w:val="1"/>
      </w:numPr>
      <w:autoSpaceDE w:val="0"/>
      <w:autoSpaceDN w:val="0"/>
      <w:adjustRightInd w:val="0"/>
      <w:spacing w:before="0"/>
      <w:outlineLvl w:val="8"/>
    </w:pPr>
    <w:rPr>
      <w:rFonts w:cs="Arial"/>
      <w:color w:val="004080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47A0"/>
    <w:rPr>
      <w:rFonts w:eastAsia="Times New Roman" w:cs="Arial"/>
      <w:b/>
      <w:bCs/>
      <w:color w:val="266678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C147A0"/>
    <w:rPr>
      <w:rFonts w:eastAsia="Times New Roman" w:cs="Arial"/>
      <w:b/>
      <w:bCs/>
      <w:iCs/>
      <w:color w:val="266678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rsid w:val="00C147A0"/>
    <w:rPr>
      <w:rFonts w:eastAsia="Times New Roman" w:cs="Arial"/>
      <w:b/>
      <w:bCs/>
      <w:color w:val="266678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C147A0"/>
    <w:rPr>
      <w:rFonts w:eastAsia="Times New Roman" w:cs="Times New Roman"/>
      <w:b/>
      <w:bCs/>
      <w:color w:val="266678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C147A0"/>
    <w:rPr>
      <w:rFonts w:eastAsia="Times New Roman" w:cs="Times New Roman"/>
      <w:b/>
      <w:color w:val="215868" w:themeColor="accent5" w:themeShade="80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9"/>
    <w:rsid w:val="00C147A0"/>
    <w:rPr>
      <w:rFonts w:ascii="Times New Roman" w:eastAsia="Times New Roman" w:hAnsi="Times New Roman" w:cs="Times New Roman"/>
      <w:i/>
      <w:iCs/>
      <w:color w:val="004080"/>
      <w:sz w:val="24"/>
      <w:szCs w:val="24"/>
      <w:u w:color="000000"/>
      <w:lang w:val="en-US" w:eastAsia="en-AU"/>
    </w:rPr>
  </w:style>
  <w:style w:type="character" w:customStyle="1" w:styleId="Heading9Char">
    <w:name w:val="Heading 9 Char"/>
    <w:basedOn w:val="DefaultParagraphFont"/>
    <w:link w:val="Heading9"/>
    <w:uiPriority w:val="99"/>
    <w:rsid w:val="00C147A0"/>
    <w:rPr>
      <w:rFonts w:eastAsia="Times New Roman" w:cs="Arial"/>
      <w:color w:val="004080"/>
      <w:u w:color="000000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A43CC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CC6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43CC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3CC6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36E3E033.dotm</Template>
  <TotalTime>15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Jeffrey Smith</cp:lastModifiedBy>
  <cp:revision>18</cp:revision>
  <cp:lastPrinted>2016-09-12T22:44:00Z</cp:lastPrinted>
  <dcterms:created xsi:type="dcterms:W3CDTF">2015-07-29T03:48:00Z</dcterms:created>
  <dcterms:modified xsi:type="dcterms:W3CDTF">2016-09-12T22:44:00Z</dcterms:modified>
</cp:coreProperties>
</file>